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377E2" w14:textId="77777777" w:rsidR="00F05656" w:rsidRDefault="00F05656">
      <w:pPr>
        <w:rPr>
          <w:rFonts w:ascii="Arial Narrow" w:hAnsi="Arial Narrow"/>
          <w:b/>
          <w:bCs/>
          <w:sz w:val="24"/>
          <w:szCs w:val="24"/>
        </w:rPr>
      </w:pPr>
    </w:p>
    <w:p w14:paraId="53BAC11D" w14:textId="3F3BB13D" w:rsidR="00365447" w:rsidRPr="00F05656" w:rsidRDefault="00984122" w:rsidP="00F05656">
      <w:pPr>
        <w:jc w:val="right"/>
        <w:rPr>
          <w:rFonts w:ascii="Arial Narrow" w:hAnsi="Arial Narrow"/>
          <w:b/>
          <w:bCs/>
          <w:sz w:val="28"/>
          <w:szCs w:val="28"/>
        </w:rPr>
      </w:pPr>
      <w:bookmarkStart w:id="0" w:name="_Hlk65103149"/>
      <w:r>
        <w:rPr>
          <w:rFonts w:ascii="Arial Narrow" w:hAnsi="Arial Narrow"/>
          <w:b/>
          <w:bCs/>
          <w:sz w:val="24"/>
          <w:szCs w:val="24"/>
        </w:rPr>
        <w:t>CÓDIGO BEP</w:t>
      </w:r>
      <w:r w:rsidR="00365447" w:rsidRPr="00F05656">
        <w:rPr>
          <w:rFonts w:ascii="Arial Narrow" w:hAnsi="Arial Narrow"/>
          <w:b/>
          <w:bCs/>
          <w:sz w:val="28"/>
          <w:szCs w:val="28"/>
        </w:rPr>
        <w:t xml:space="preserve"> </w:t>
      </w:r>
      <w:sdt>
        <w:sdtPr>
          <w:rPr>
            <w:rStyle w:val="CMFA"/>
          </w:rPr>
          <w:id w:val="1827016130"/>
          <w:lock w:val="sdtLocked"/>
          <w:placeholder>
            <w:docPart w:val="EA78828C210746118128B0B94179550D"/>
          </w:placeholder>
          <w:text/>
        </w:sdtPr>
        <w:sdtEndPr>
          <w:rPr>
            <w:rStyle w:val="Tipodeletrapredefinidodopargrafo"/>
            <w:rFonts w:asciiTheme="minorHAnsi" w:hAnsiTheme="minorHAnsi"/>
            <w:b/>
            <w:bCs/>
            <w:sz w:val="28"/>
            <w:szCs w:val="28"/>
          </w:rPr>
        </w:sdtEndPr>
        <w:sdtContent>
          <w:r w:rsidR="00DE54DF">
            <w:rPr>
              <w:rStyle w:val="CMFA"/>
            </w:rPr>
            <w:t>OE202408/0056</w:t>
          </w:r>
        </w:sdtContent>
      </w:sdt>
      <w:r w:rsidR="00006E35">
        <w:rPr>
          <w:rFonts w:ascii="Arial Narrow" w:hAnsi="Arial Narrow"/>
          <w:b/>
          <w:bCs/>
          <w:sz w:val="28"/>
          <w:szCs w:val="28"/>
        </w:rPr>
        <w:t xml:space="preserve"> </w:t>
      </w:r>
    </w:p>
    <w:tbl>
      <w:tblPr>
        <w:tblStyle w:val="TabelacomGrelha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2"/>
      </w:tblGrid>
      <w:tr w:rsidR="00365447" w:rsidRPr="008A49B4" w14:paraId="229966BA" w14:textId="77777777" w:rsidTr="00921622">
        <w:trPr>
          <w:trHeight w:val="340"/>
        </w:trPr>
        <w:tc>
          <w:tcPr>
            <w:tcW w:w="5000" w:type="pct"/>
            <w:vAlign w:val="center"/>
          </w:tcPr>
          <w:p w14:paraId="3E8F4F3A" w14:textId="77777777" w:rsidR="00780359" w:rsidRPr="00780359" w:rsidRDefault="00E04487" w:rsidP="00780359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CARACTERIZAÇÃO DO POSTO DE TRABALHO</w:t>
            </w:r>
          </w:p>
          <w:p w14:paraId="1ADF27CF" w14:textId="77777777" w:rsidR="00780359" w:rsidRDefault="00780359" w:rsidP="0078035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E06EB77" w14:textId="5DA7A2CC" w:rsidR="00021BEE" w:rsidRDefault="00021BEE" w:rsidP="008E0D7A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Carreira</w:t>
            </w:r>
            <w:r w:rsidR="006769D4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="0063652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CMFA"/>
                </w:rPr>
                <w:id w:val="-1244797502"/>
                <w:lock w:val="sdtLocked"/>
                <w:placeholder>
                  <w:docPart w:val="C48671767C894B45B841E4AF9F2E8DDC"/>
                </w:placeholder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 w:rsidR="00742255">
                  <w:rPr>
                    <w:rStyle w:val="CMFA"/>
                  </w:rPr>
                  <w:t>Assistente Operacional</w:t>
                </w:r>
              </w:sdtContent>
            </w:sdt>
            <w:r w:rsidR="0063652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Categoria</w:t>
            </w:r>
            <w:r w:rsidR="006769D4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="0063652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CMFA"/>
                </w:rPr>
                <w:id w:val="287709576"/>
                <w:lock w:val="sdtLocked"/>
                <w:placeholder>
                  <w:docPart w:val="E9CF1C4A4902440B820085889849DBB4"/>
                </w:placeholder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 w:rsidR="00742255">
                  <w:rPr>
                    <w:rStyle w:val="CMFA"/>
                  </w:rPr>
                  <w:t>Assistente Operacional</w:t>
                </w:r>
              </w:sdtContent>
            </w:sdt>
          </w:p>
          <w:p w14:paraId="6A842811" w14:textId="65439622" w:rsidR="007345EA" w:rsidRDefault="006769D4" w:rsidP="008E0D7A">
            <w:pPr>
              <w:spacing w:line="360" w:lineRule="auto"/>
              <w:rPr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Área de atividade</w:t>
            </w:r>
            <w:r w:rsidR="00A95925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="00005EC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Style w:val="CMFA"/>
                </w:rPr>
                <w:id w:val="-1381325344"/>
                <w:lock w:val="sdtLocked"/>
                <w:placeholder>
                  <w:docPart w:val="1730F36672A64701A6D408EB73697BEB"/>
                </w:placeholder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="00FC57E3">
                  <w:rPr>
                    <w:rStyle w:val="CMFA"/>
                  </w:rPr>
                  <w:t>Auxiliar da Ação Educativa</w:t>
                </w:r>
              </w:sdtContent>
            </w:sdt>
          </w:p>
          <w:p w14:paraId="6B020D7B" w14:textId="750D8AC9" w:rsidR="006769D4" w:rsidRDefault="00713986" w:rsidP="00D565A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</w:t>
            </w: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-7528082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25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D565AA">
              <w:rPr>
                <w:rFonts w:ascii="Arial Narrow" w:hAnsi="Arial Narrow"/>
                <w:b/>
                <w:bCs/>
                <w:sz w:val="20"/>
                <w:szCs w:val="20"/>
              </w:rPr>
              <w:t>CTFP por tempo indeterminado</w:t>
            </w:r>
          </w:p>
          <w:p w14:paraId="48CC2ACF" w14:textId="77777777" w:rsidR="00D565AA" w:rsidRDefault="00D565AA" w:rsidP="00D565A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</w:t>
            </w: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76549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CTFP a termo certo</w:t>
            </w:r>
          </w:p>
          <w:p w14:paraId="5B931C3E" w14:textId="77777777" w:rsidR="00D565AA" w:rsidRDefault="00D565AA" w:rsidP="00D565A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</w:t>
            </w: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31630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CTFP a termo resolutivo </w:t>
            </w:r>
            <w:r w:rsidR="007A6C8B">
              <w:rPr>
                <w:rFonts w:ascii="Arial Narrow" w:hAnsi="Arial Narrow"/>
                <w:b/>
                <w:bCs/>
                <w:sz w:val="20"/>
                <w:szCs w:val="20"/>
              </w:rPr>
              <w:t>incerto</w:t>
            </w:r>
          </w:p>
          <w:p w14:paraId="35AF5695" w14:textId="77777777" w:rsidR="00780359" w:rsidRPr="008A49B4" w:rsidRDefault="00780359" w:rsidP="0078035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80359" w:rsidRPr="008A49B4" w14:paraId="608D0B4C" w14:textId="77777777" w:rsidTr="00921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7206A3D1" w14:textId="77777777" w:rsidR="00780359" w:rsidRPr="00F05656" w:rsidRDefault="00A73DD1" w:rsidP="005B46E1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1. </w:t>
            </w:r>
            <w:r w:rsidR="00780359">
              <w:rPr>
                <w:rFonts w:ascii="Arial Narrow" w:hAnsi="Arial Narrow"/>
                <w:b/>
                <w:bCs/>
                <w:sz w:val="24"/>
                <w:szCs w:val="24"/>
              </w:rPr>
              <w:t>DADOS PESSOAIS</w:t>
            </w:r>
          </w:p>
          <w:p w14:paraId="03C77640" w14:textId="77777777" w:rsidR="00780359" w:rsidRDefault="00780359" w:rsidP="0078035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6102954" w14:textId="0DE35425" w:rsidR="00780359" w:rsidRPr="00005EC5" w:rsidRDefault="00780359" w:rsidP="005B46E1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05EC5">
              <w:rPr>
                <w:rFonts w:ascii="Arial Narrow" w:hAnsi="Arial Narrow"/>
                <w:b/>
                <w:bCs/>
                <w:sz w:val="20"/>
                <w:szCs w:val="20"/>
              </w:rPr>
              <w:t>Nome completo: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Style w:val="CMFA"/>
                </w:rPr>
                <w:id w:val="-465353437"/>
                <w:lock w:val="sdtLocked"/>
                <w:placeholder>
                  <w:docPart w:val="72009D2330FA4C0783E7E8C2D21C3CE5"/>
                </w:placeholder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="00742255">
                  <w:rPr>
                    <w:rStyle w:val="CMFA"/>
                  </w:rPr>
                  <w:t>___________________________________________________________________</w:t>
                </w:r>
              </w:sdtContent>
            </w:sdt>
          </w:p>
          <w:p w14:paraId="050E3836" w14:textId="59701267" w:rsidR="00780359" w:rsidRDefault="00780359" w:rsidP="005B46E1">
            <w:pPr>
              <w:spacing w:line="360" w:lineRule="auto"/>
              <w:rPr>
                <w:rFonts w:ascii="Arial Narrow" w:hAnsi="Arial Narrow"/>
              </w:rPr>
            </w:pPr>
            <w:r w:rsidRPr="00005EC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Data de nascimento: </w:t>
            </w:r>
            <w:sdt>
              <w:sdtPr>
                <w:rPr>
                  <w:rStyle w:val="CMFA"/>
                </w:rPr>
                <w:id w:val="-1550902888"/>
                <w:lock w:val="sdtLocked"/>
                <w:placeholder>
                  <w:docPart w:val="881E7283C63D454C93F9FD905BCECCC1"/>
                </w:placeholder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 w:rsidR="00742255">
                  <w:rPr>
                    <w:rStyle w:val="CMFA"/>
                  </w:rPr>
                  <w:t>_____/_____/________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Sexo:  </w:t>
            </w:r>
            <w:sdt>
              <w:sdtPr>
                <w:rPr>
                  <w:rStyle w:val="CMFA"/>
                </w:rPr>
                <w:id w:val="747302657"/>
                <w:lock w:val="sdtLocked"/>
                <w:placeholder>
                  <w:docPart w:val="B5F96EDFDC2946A4A6C7B0E03DC75BB6"/>
                </w:placeholder>
                <w:comboBox>
                  <w:listItem w:value="Escolha um item."/>
                  <w:listItem w:displayText="Masculino" w:value="Masculino"/>
                  <w:listItem w:displayText="Feminino" w:value="Feminino"/>
                </w:comboBox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</w:rPr>
              </w:sdtEndPr>
              <w:sdtContent>
                <w:r w:rsidR="00742255">
                  <w:rPr>
                    <w:rStyle w:val="CMFA"/>
                  </w:rPr>
                  <w:t>___________________</w:t>
                </w:r>
              </w:sdtContent>
            </w:sdt>
          </w:p>
          <w:p w14:paraId="0D8F280B" w14:textId="48DB53EB" w:rsidR="00780359" w:rsidRPr="007345EA" w:rsidRDefault="00780359" w:rsidP="005B46E1">
            <w:pPr>
              <w:spacing w:line="360" w:lineRule="auto"/>
              <w:rPr>
                <w:rFonts w:ascii="Arial Narrow" w:hAnsi="Arial Narrow"/>
              </w:rPr>
            </w:pPr>
            <w:r w:rsidRPr="007345EA">
              <w:rPr>
                <w:rFonts w:ascii="Arial Narrow" w:hAnsi="Arial Narrow"/>
                <w:b/>
                <w:bCs/>
                <w:sz w:val="20"/>
                <w:szCs w:val="20"/>
              </w:rPr>
              <w:t>Nacionalidade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:  </w:t>
            </w:r>
            <w:sdt>
              <w:sdtPr>
                <w:rPr>
                  <w:rStyle w:val="CMFA"/>
                </w:rPr>
                <w:id w:val="1556122698"/>
                <w:lock w:val="sdtLocked"/>
                <w:placeholder>
                  <w:docPart w:val="F7EFAD47B6AD48598ACD9CA5A95E19DC"/>
                </w:placeholder>
                <w:text/>
              </w:sdtPr>
              <w:sdtEndPr>
                <w:rPr>
                  <w:rStyle w:val="CMFA"/>
                </w:rPr>
              </w:sdtEndPr>
              <w:sdtContent>
                <w:r w:rsidR="00742255">
                  <w:rPr>
                    <w:rStyle w:val="CMFA"/>
                  </w:rPr>
                  <w:t>____________________________________</w:t>
                </w:r>
              </w:sdtContent>
            </w:sdt>
          </w:p>
          <w:p w14:paraId="47FFD8DB" w14:textId="3A99F5CF" w:rsidR="00780359" w:rsidRDefault="001D6E49" w:rsidP="005B46E1">
            <w:pPr>
              <w:spacing w:line="360" w:lineRule="auto"/>
              <w:rPr>
                <w:szCs w:val="24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B.I./C.C</w:t>
            </w:r>
            <w:r w:rsidR="00A72BF1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n.º:   </w:t>
            </w:r>
            <w:sdt>
              <w:sdtPr>
                <w:rPr>
                  <w:rStyle w:val="CMFA"/>
                </w:rPr>
                <w:id w:val="-1383245769"/>
                <w:lock w:val="sdtLocked"/>
                <w:placeholder>
                  <w:docPart w:val="977EFDBFE34C4C7DAAB0391B404E8624"/>
                </w:placeholder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 w:rsidR="00742255">
                  <w:rPr>
                    <w:rStyle w:val="CMFA"/>
                  </w:rPr>
                  <w:t>_____________________________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</w:t>
            </w:r>
            <w:r w:rsidR="00780359"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NIF:</w:t>
            </w:r>
            <w:r w:rsidR="00780359" w:rsidRPr="008A49B4">
              <w:rPr>
                <w:rFonts w:ascii="Arial Narrow" w:hAnsi="Arial Narrow"/>
                <w:sz w:val="24"/>
                <w:szCs w:val="24"/>
              </w:rPr>
              <w:t xml:space="preserve"> </w:t>
            </w:r>
            <w:sdt>
              <w:sdtPr>
                <w:rPr>
                  <w:rStyle w:val="CMFA"/>
                </w:rPr>
                <w:id w:val="1410430060"/>
                <w:lock w:val="sdtLocked"/>
                <w:placeholder>
                  <w:docPart w:val="9B67FD56EF7445EB92AF4925A8B20CA7"/>
                </w:placeholder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  <w:szCs w:val="24"/>
                </w:rPr>
              </w:sdtEndPr>
              <w:sdtContent>
                <w:r w:rsidR="00742255">
                  <w:rPr>
                    <w:rStyle w:val="CMFA"/>
                  </w:rPr>
                  <w:t>_________________________</w:t>
                </w:r>
              </w:sdtContent>
            </w:sdt>
          </w:p>
          <w:p w14:paraId="3D2F1F80" w14:textId="4F01EC70" w:rsidR="00780359" w:rsidRDefault="00780359" w:rsidP="005B46E1">
            <w:pPr>
              <w:spacing w:line="360" w:lineRule="auto"/>
            </w:pP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Morada:</w:t>
            </w:r>
            <w:r w:rsidRPr="0080572B">
              <w:rPr>
                <w:rFonts w:ascii="Arial Narrow" w:hAnsi="Arial Narrow"/>
              </w:rPr>
              <w:t xml:space="preserve"> </w:t>
            </w:r>
            <w:sdt>
              <w:sdtPr>
                <w:rPr>
                  <w:rStyle w:val="CMFA"/>
                </w:rPr>
                <w:id w:val="-1091694086"/>
                <w:lock w:val="sdtLocked"/>
                <w:placeholder>
                  <w:docPart w:val="8456B1DF61F244D3A00E10EE4565D11A"/>
                </w:placeholder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</w:rPr>
              </w:sdtEndPr>
              <w:sdtContent>
                <w:r w:rsidR="00742255">
                  <w:rPr>
                    <w:rStyle w:val="CMFA"/>
                  </w:rPr>
                  <w:t>_________________________________________________________________________</w:t>
                </w:r>
              </w:sdtContent>
            </w:sdt>
          </w:p>
          <w:p w14:paraId="53D85873" w14:textId="17FD8A52" w:rsidR="00780359" w:rsidRDefault="00780359" w:rsidP="005B46E1">
            <w:pPr>
              <w:spacing w:line="360" w:lineRule="auto"/>
              <w:rPr>
                <w:szCs w:val="24"/>
              </w:rPr>
            </w:pP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Código Postal:</w:t>
            </w:r>
            <w:r w:rsidRPr="0080572B"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Style w:val="CMFA"/>
                </w:rPr>
                <w:id w:val="-402903859"/>
                <w:lock w:val="sdtLocked"/>
                <w:placeholder>
                  <w:docPart w:val="83929290370F4D85A091B289C274134C"/>
                </w:placeholder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0"/>
                  <w:szCs w:val="20"/>
                </w:rPr>
              </w:sdtEndPr>
              <w:sdtContent>
                <w:r w:rsidR="00742255">
                  <w:rPr>
                    <w:rStyle w:val="CMFA"/>
                  </w:rPr>
                  <w:t>__________</w:t>
                </w:r>
              </w:sdtContent>
            </w:sdt>
            <w:r w:rsidRPr="008A49B4">
              <w:rPr>
                <w:rFonts w:ascii="Arial Narrow" w:hAnsi="Arial Narrow"/>
                <w:sz w:val="24"/>
                <w:szCs w:val="24"/>
              </w:rPr>
              <w:t xml:space="preserve">- </w:t>
            </w:r>
            <w:sdt>
              <w:sdtPr>
                <w:rPr>
                  <w:rStyle w:val="CMFA"/>
                </w:rPr>
                <w:id w:val="56524818"/>
                <w:lock w:val="sdtLocked"/>
                <w:placeholder>
                  <w:docPart w:val="05E91DD8294E439F9B763B52B023A309"/>
                </w:placeholder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  <w:szCs w:val="24"/>
                </w:rPr>
              </w:sdtEndPr>
              <w:sdtContent>
                <w:r w:rsidR="00742255">
                  <w:rPr>
                    <w:rStyle w:val="CMFA"/>
                  </w:rPr>
                  <w:t>_____</w:t>
                </w:r>
              </w:sdtContent>
            </w:sdt>
            <w:r>
              <w:rPr>
                <w:szCs w:val="24"/>
              </w:rPr>
              <w:t xml:space="preserve">        </w:t>
            </w: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Localidade:</w:t>
            </w:r>
            <w:r w:rsidRPr="008A49B4">
              <w:rPr>
                <w:rFonts w:ascii="Arial Narrow" w:hAnsi="Arial Narrow"/>
                <w:sz w:val="24"/>
                <w:szCs w:val="24"/>
              </w:rPr>
              <w:t xml:space="preserve"> </w:t>
            </w:r>
            <w:sdt>
              <w:sdtPr>
                <w:rPr>
                  <w:rStyle w:val="CMFA"/>
                </w:rPr>
                <w:id w:val="2101055409"/>
                <w:lock w:val="sdtLocked"/>
                <w:placeholder>
                  <w:docPart w:val="A5015874C95E4C29912B4B5C6AE57BAA"/>
                </w:placeholder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  <w:szCs w:val="24"/>
                </w:rPr>
              </w:sdtEndPr>
              <w:sdtContent>
                <w:r w:rsidR="00742255">
                  <w:rPr>
                    <w:rStyle w:val="CMFA"/>
                  </w:rPr>
                  <w:t>_______________________________________</w:t>
                </w:r>
              </w:sdtContent>
            </w:sdt>
          </w:p>
          <w:p w14:paraId="2DC623A6" w14:textId="15958192" w:rsidR="00780359" w:rsidRDefault="00780359" w:rsidP="005B46E1">
            <w:pPr>
              <w:spacing w:line="360" w:lineRule="auto"/>
              <w:rPr>
                <w:szCs w:val="24"/>
              </w:rPr>
            </w:pP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Concelho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de residência</w:t>
            </w: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Pr="008A49B4">
              <w:rPr>
                <w:rFonts w:ascii="Arial Narrow" w:hAnsi="Arial Narrow"/>
                <w:sz w:val="24"/>
                <w:szCs w:val="24"/>
              </w:rPr>
              <w:t xml:space="preserve"> </w:t>
            </w:r>
            <w:sdt>
              <w:sdtPr>
                <w:rPr>
                  <w:rStyle w:val="CMFA"/>
                </w:rPr>
                <w:id w:val="-353266574"/>
                <w:lock w:val="sdtLocked"/>
                <w:placeholder>
                  <w:docPart w:val="A9052BD2B5134EDEAE1BA19911A47755"/>
                </w:placeholder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  <w:szCs w:val="24"/>
                </w:rPr>
              </w:sdtEndPr>
              <w:sdtContent>
                <w:r w:rsidR="00742255">
                  <w:rPr>
                    <w:rStyle w:val="CMFA"/>
                  </w:rPr>
                  <w:t>_____________________________________________________________</w:t>
                </w:r>
              </w:sdtContent>
            </w:sdt>
          </w:p>
          <w:p w14:paraId="2552520D" w14:textId="1DE78BE8" w:rsidR="00780359" w:rsidRDefault="00780359" w:rsidP="005B46E1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Tele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fone</w:t>
            </w: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.:</w:t>
            </w:r>
            <w:r w:rsidRPr="008A49B4">
              <w:rPr>
                <w:rFonts w:ascii="Arial Narrow" w:hAnsi="Arial Narrow"/>
                <w:sz w:val="24"/>
                <w:szCs w:val="24"/>
              </w:rPr>
              <w:t xml:space="preserve"> </w:t>
            </w:r>
            <w:sdt>
              <w:sdtPr>
                <w:rPr>
                  <w:rStyle w:val="CMFA"/>
                </w:rPr>
                <w:id w:val="1244916503"/>
                <w:lock w:val="sdtLocked"/>
                <w:placeholder>
                  <w:docPart w:val="3E1B7D1E9DA748EE98D3158520E45617"/>
                </w:placeholder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  <w:szCs w:val="24"/>
                </w:rPr>
              </w:sdtEndPr>
              <w:sdtContent>
                <w:r w:rsidR="00742255">
                  <w:rPr>
                    <w:rStyle w:val="CMFA"/>
                  </w:rPr>
                  <w:t>_________________</w:t>
                </w:r>
              </w:sdtContent>
            </w:sdt>
            <w:r>
              <w:rPr>
                <w:szCs w:val="24"/>
              </w:rPr>
              <w:t xml:space="preserve">              </w:t>
            </w: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Tele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móvel</w:t>
            </w: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.:</w:t>
            </w:r>
            <w:r w:rsidRPr="008A49B4">
              <w:rPr>
                <w:rFonts w:ascii="Arial Narrow" w:hAnsi="Arial Narrow"/>
                <w:sz w:val="24"/>
                <w:szCs w:val="24"/>
              </w:rPr>
              <w:t xml:space="preserve"> </w:t>
            </w:r>
            <w:sdt>
              <w:sdtPr>
                <w:rPr>
                  <w:rStyle w:val="CMFA"/>
                </w:rPr>
                <w:id w:val="1095371763"/>
                <w:lock w:val="sdtLocked"/>
                <w:placeholder>
                  <w:docPart w:val="7EEFFE4FE3384521943EE9ADCB75BC2F"/>
                </w:placeholder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  <w:szCs w:val="24"/>
                </w:rPr>
              </w:sdtEndPr>
              <w:sdtContent>
                <w:r w:rsidR="00742255">
                  <w:rPr>
                    <w:rStyle w:val="CMFA"/>
                  </w:rPr>
                  <w:t>________________</w:t>
                </w:r>
              </w:sdtContent>
            </w:sdt>
          </w:p>
          <w:p w14:paraId="62227FC8" w14:textId="5EBD696B" w:rsidR="00780359" w:rsidRPr="008A49B4" w:rsidRDefault="00780359" w:rsidP="005B46E1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ndereço eletrónico</w:t>
            </w: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Pr="008A49B4">
              <w:rPr>
                <w:rFonts w:ascii="Arial Narrow" w:hAnsi="Arial Narrow"/>
                <w:sz w:val="24"/>
                <w:szCs w:val="24"/>
              </w:rPr>
              <w:t xml:space="preserve"> </w:t>
            </w:r>
            <w:sdt>
              <w:sdtPr>
                <w:rPr>
                  <w:rStyle w:val="CMFA"/>
                </w:rPr>
                <w:id w:val="-1082062137"/>
                <w:lock w:val="sdtLocked"/>
                <w:placeholder>
                  <w:docPart w:val="204574C7E1934A27B39316D8FE959DF5"/>
                </w:placeholder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  <w:szCs w:val="24"/>
                </w:rPr>
              </w:sdtEndPr>
              <w:sdtContent>
                <w:r w:rsidR="00742255">
                  <w:rPr>
                    <w:rStyle w:val="CMFA"/>
                  </w:rPr>
                  <w:t>________________________________________________________________</w:t>
                </w:r>
              </w:sdtContent>
            </w:sdt>
          </w:p>
        </w:tc>
      </w:tr>
      <w:tr w:rsidR="008E0D7A" w14:paraId="3E183C3E" w14:textId="77777777" w:rsidTr="00287F17">
        <w:trPr>
          <w:trHeight w:val="3175"/>
        </w:trPr>
        <w:tc>
          <w:tcPr>
            <w:tcW w:w="5000" w:type="pct"/>
            <w:shd w:val="clear" w:color="auto" w:fill="auto"/>
            <w:vAlign w:val="center"/>
          </w:tcPr>
          <w:p w14:paraId="1DF7552D" w14:textId="77777777" w:rsidR="00780359" w:rsidRPr="006F422A" w:rsidRDefault="00780359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48B6EC6" w14:textId="77777777" w:rsidR="00780359" w:rsidRPr="00780359" w:rsidRDefault="00A73DD1" w:rsidP="00780359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2. </w:t>
            </w:r>
            <w:r w:rsidR="00780359">
              <w:rPr>
                <w:rFonts w:ascii="Arial Narrow" w:hAnsi="Arial Narrow"/>
                <w:b/>
                <w:bCs/>
                <w:sz w:val="24"/>
                <w:szCs w:val="24"/>
              </w:rPr>
              <w:t>NÍVEL HABILITACIONAL</w:t>
            </w:r>
            <w:r w:rsidR="00780359" w:rsidRPr="0078035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</w:p>
          <w:p w14:paraId="64256A15" w14:textId="77777777" w:rsidR="00780359" w:rsidRDefault="00780359" w:rsidP="0078035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A63A4C3" w14:textId="77777777" w:rsidR="00780359" w:rsidRDefault="0087545E" w:rsidP="008E0D7A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Assinale o quadrado apropriado:</w:t>
            </w:r>
          </w:p>
          <w:p w14:paraId="2BB48D5B" w14:textId="77777777" w:rsidR="0087545E" w:rsidRDefault="00DE54DF" w:rsidP="008E0D7A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5300031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MFA"/>
                </w:rPr>
              </w:sdtEndPr>
              <w:sdtContent>
                <w:r w:rsidR="00CC6235">
                  <w:rPr>
                    <w:rStyle w:val="CMFA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57B9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Menos de 4 anos de </w:t>
            </w:r>
            <w:r w:rsidR="0057454B">
              <w:rPr>
                <w:rFonts w:ascii="Arial Narrow" w:hAnsi="Arial Narrow"/>
                <w:b/>
                <w:bCs/>
                <w:sz w:val="20"/>
                <w:szCs w:val="20"/>
              </w:rPr>
              <w:t>e</w:t>
            </w:r>
            <w:r w:rsidR="00857B9E">
              <w:rPr>
                <w:rFonts w:ascii="Arial Narrow" w:hAnsi="Arial Narrow"/>
                <w:b/>
                <w:bCs/>
                <w:sz w:val="20"/>
                <w:szCs w:val="20"/>
              </w:rPr>
              <w:t>scolaridade</w:t>
            </w:r>
            <w:r w:rsidR="007606E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</w:t>
            </w:r>
            <w:r w:rsidR="00C058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32278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7606E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Style w:val="CMFA"/>
                </w:rPr>
                <w:id w:val="-6080522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MFA"/>
                </w:rPr>
              </w:sdtEndPr>
              <w:sdtContent>
                <w:r w:rsidR="003E5B3F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7606E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E20514">
              <w:rPr>
                <w:rFonts w:ascii="Arial Narrow" w:hAnsi="Arial Narrow"/>
                <w:b/>
                <w:bCs/>
                <w:sz w:val="20"/>
                <w:szCs w:val="20"/>
              </w:rPr>
              <w:t>Bacharelato</w:t>
            </w:r>
          </w:p>
          <w:p w14:paraId="489F9E98" w14:textId="77777777" w:rsidR="00E20514" w:rsidRDefault="00DE54DF" w:rsidP="00E20514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7483859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MFA"/>
                </w:rPr>
              </w:sdtEndPr>
              <w:sdtContent>
                <w:r w:rsidR="00E20514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E2051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4</w:t>
            </w:r>
            <w:r w:rsidR="0057454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.º ano </w:t>
            </w:r>
            <w:r w:rsidR="0047199A">
              <w:rPr>
                <w:rFonts w:ascii="Arial Narrow" w:hAnsi="Arial Narrow"/>
                <w:b/>
                <w:bCs/>
                <w:sz w:val="20"/>
                <w:szCs w:val="20"/>
              </w:rPr>
              <w:t>(1</w:t>
            </w:r>
            <w:r w:rsidR="00C8765D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  <w:r w:rsidR="0047199A">
              <w:rPr>
                <w:rFonts w:ascii="Arial Narrow" w:hAnsi="Arial Narrow"/>
                <w:b/>
                <w:bCs/>
                <w:sz w:val="20"/>
                <w:szCs w:val="20"/>
              </w:rPr>
              <w:t>º ciclo</w:t>
            </w:r>
            <w:r w:rsidR="0057454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do ensino </w:t>
            </w:r>
            <w:proofErr w:type="gramStart"/>
            <w:r w:rsidR="00C8765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básico)   </w:t>
            </w:r>
            <w:proofErr w:type="gramEnd"/>
            <w:r w:rsidR="00C8765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57454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r w:rsidR="00C058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494A1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32278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E2051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Style w:val="CMFA"/>
                </w:rPr>
                <w:id w:val="-4873295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MFA"/>
                </w:rPr>
              </w:sdtEndPr>
              <w:sdtContent>
                <w:r w:rsidR="00E20514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E2051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856FD7">
              <w:rPr>
                <w:rFonts w:ascii="Arial Narrow" w:hAnsi="Arial Narrow"/>
                <w:b/>
                <w:bCs/>
                <w:sz w:val="20"/>
                <w:szCs w:val="20"/>
              </w:rPr>
              <w:t>Licenciatura</w:t>
            </w:r>
          </w:p>
          <w:p w14:paraId="2E941273" w14:textId="77777777" w:rsidR="00E20514" w:rsidRDefault="00DE54DF" w:rsidP="008E0D7A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-4909477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MFA"/>
                </w:rPr>
              </w:sdtEndPr>
              <w:sdtContent>
                <w:r w:rsidR="0047199A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47199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A623A4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  <w:r w:rsidR="0057454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.º </w:t>
            </w:r>
            <w:r w:rsidR="00C8765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ano </w:t>
            </w:r>
            <w:r w:rsidR="00A623A4"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r w:rsidR="00C8765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2.º </w:t>
            </w:r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ciclo </w:t>
            </w:r>
            <w:r w:rsidR="00C8765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do ensino </w:t>
            </w:r>
            <w:proofErr w:type="gramStart"/>
            <w:r w:rsidR="00C8765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básico) </w:t>
            </w:r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  <w:r w:rsidR="00C058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32278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47199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Style w:val="CMFA"/>
                </w:rPr>
                <w:id w:val="20998993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MFA"/>
                </w:rPr>
              </w:sdtEndPr>
              <w:sdtContent>
                <w:r w:rsidR="0047199A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47199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A623A4">
              <w:rPr>
                <w:rFonts w:ascii="Arial Narrow" w:hAnsi="Arial Narrow"/>
                <w:b/>
                <w:bCs/>
                <w:sz w:val="20"/>
                <w:szCs w:val="20"/>
              </w:rPr>
              <w:t>Pós</w:t>
            </w:r>
            <w:r w:rsidR="00ED3264">
              <w:rPr>
                <w:rFonts w:ascii="Arial Narrow" w:hAnsi="Arial Narrow"/>
                <w:b/>
                <w:bCs/>
                <w:sz w:val="20"/>
                <w:szCs w:val="20"/>
              </w:rPr>
              <w:t>-graduação</w:t>
            </w:r>
          </w:p>
          <w:p w14:paraId="01948878" w14:textId="77777777" w:rsidR="00ED3264" w:rsidRDefault="00DE54DF" w:rsidP="00ED3264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6795410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MFA"/>
                </w:rPr>
              </w:sdtEndPr>
              <w:sdtContent>
                <w:r w:rsidR="00ED3264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ED32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9.º ano (3.º ciclo do ensino </w:t>
            </w:r>
            <w:proofErr w:type="gramStart"/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básico)   </w:t>
            </w:r>
            <w:proofErr w:type="gramEnd"/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  <w:r w:rsidR="00C058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32278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ED32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CMFA"/>
                </w:rPr>
                <w:id w:val="-5249427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MFA"/>
                </w:rPr>
              </w:sdtEndPr>
              <w:sdtContent>
                <w:r w:rsidR="00ED3264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ED32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Mestrado</w:t>
            </w:r>
          </w:p>
          <w:p w14:paraId="3A440A08" w14:textId="77777777" w:rsidR="00ED3264" w:rsidRDefault="00DE54DF" w:rsidP="00ED3264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15471705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MFA"/>
                </w:rPr>
              </w:sdtEndPr>
              <w:sdtContent>
                <w:r w:rsidR="00ED3264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ED32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11</w:t>
            </w:r>
            <w:r w:rsidR="002C4B6C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  <w:r w:rsidR="00ED32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º ano                                                    </w:t>
            </w:r>
            <w:r w:rsidR="00C058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ED32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32278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ED32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Style w:val="CMFA"/>
                </w:rPr>
                <w:id w:val="-4839378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MFA"/>
                </w:rPr>
              </w:sdtEndPr>
              <w:sdtContent>
                <w:r w:rsidR="00ED3264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ED32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217931">
              <w:rPr>
                <w:rFonts w:ascii="Arial Narrow" w:hAnsi="Arial Narrow"/>
                <w:b/>
                <w:bCs/>
                <w:sz w:val="20"/>
                <w:szCs w:val="20"/>
              </w:rPr>
              <w:t>Doutoramento</w:t>
            </w:r>
          </w:p>
          <w:p w14:paraId="5F41B5B7" w14:textId="77777777" w:rsidR="002C4B6C" w:rsidRDefault="00DE54DF" w:rsidP="002C4B6C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20509612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MFA"/>
                </w:rPr>
              </w:sdtEndPr>
              <w:sdtContent>
                <w:r w:rsidR="002C4B6C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2C4B6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12.º ano (ensino </w:t>
            </w:r>
            <w:proofErr w:type="gramStart"/>
            <w:r w:rsidR="002C4B6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secundário)   </w:t>
            </w:r>
            <w:proofErr w:type="gramEnd"/>
            <w:r w:rsidR="002C4B6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</w:t>
            </w:r>
            <w:r w:rsidR="00C058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2C4B6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32278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2C4B6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Style w:val="CMFA"/>
                </w:rPr>
                <w:id w:val="-6724923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MFA"/>
                </w:rPr>
              </w:sdtEndPr>
              <w:sdtContent>
                <w:r w:rsidR="002C4B6C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2C4B6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4743C6">
              <w:rPr>
                <w:rFonts w:ascii="Arial Narrow" w:hAnsi="Arial Narrow"/>
                <w:b/>
                <w:bCs/>
                <w:sz w:val="20"/>
                <w:szCs w:val="20"/>
              </w:rPr>
              <w:t>Curso de especialização tecnológica</w:t>
            </w:r>
          </w:p>
          <w:p w14:paraId="76E5067E" w14:textId="77777777" w:rsidR="003E5B3F" w:rsidRDefault="00DE54DF" w:rsidP="003E5B3F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11502481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MFA"/>
                </w:rPr>
              </w:sdtEndPr>
              <w:sdtContent>
                <w:r w:rsidR="0042359E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42359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Curso tecnológico</w:t>
            </w:r>
            <w:r w:rsidR="00352B90">
              <w:rPr>
                <w:rFonts w:ascii="Arial Narrow" w:hAnsi="Arial Narrow"/>
                <w:b/>
                <w:bCs/>
                <w:sz w:val="20"/>
                <w:szCs w:val="20"/>
              </w:rPr>
              <w:t>/profissional (</w:t>
            </w:r>
            <w:r w:rsidR="00014C9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nível </w:t>
            </w:r>
            <w:proofErr w:type="gramStart"/>
            <w:r w:rsidR="00014C9A">
              <w:rPr>
                <w:rFonts w:ascii="Arial Narrow" w:hAnsi="Arial Narrow"/>
                <w:b/>
                <w:bCs/>
                <w:sz w:val="20"/>
                <w:szCs w:val="20"/>
              </w:rPr>
              <w:t>III)</w:t>
            </w:r>
            <w:r w:rsidR="00322789">
              <w:rPr>
                <w:rFonts w:ascii="Arial Narrow" w:hAnsi="Arial Narrow"/>
                <w:b/>
                <w:bCs/>
                <w:sz w:val="20"/>
                <w:szCs w:val="20"/>
              </w:rPr>
              <w:t>*</w:t>
            </w:r>
            <w:proofErr w:type="gramEnd"/>
            <w:r w:rsidR="00C058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Style w:val="CMFA"/>
                </w:rPr>
                <w:id w:val="17122988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MFA"/>
                </w:rPr>
              </w:sdtEndPr>
              <w:sdtContent>
                <w:r w:rsidR="00C058BB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C058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5E1BCE">
              <w:rPr>
                <w:rFonts w:ascii="Source Sans Pro" w:hAnsi="Source Sans Pro"/>
                <w:color w:val="545454"/>
                <w:shd w:val="clear" w:color="auto" w:fill="FFFFFF"/>
              </w:rPr>
              <w:t> </w:t>
            </w:r>
            <w:r w:rsidR="005E1BCE" w:rsidRPr="005E1BCE">
              <w:rPr>
                <w:rFonts w:ascii="Arial Narrow" w:hAnsi="Arial Narrow"/>
                <w:b/>
                <w:bCs/>
                <w:sz w:val="20"/>
                <w:szCs w:val="20"/>
              </w:rPr>
              <w:t>Curso Técnico Superior Profission</w:t>
            </w:r>
            <w:r w:rsidR="005E1BCE">
              <w:rPr>
                <w:rFonts w:ascii="Arial Narrow" w:hAnsi="Arial Narrow"/>
                <w:b/>
                <w:bCs/>
                <w:sz w:val="20"/>
                <w:szCs w:val="20"/>
              </w:rPr>
              <w:t>al</w:t>
            </w:r>
            <w:r w:rsidR="005E1BCE" w:rsidRPr="005E1BC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14:paraId="4B3707E2" w14:textId="77777777" w:rsidR="00322789" w:rsidRDefault="00322789" w:rsidP="003E5B3F">
            <w:pPr>
              <w:spacing w:line="36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E5B3F">
              <w:rPr>
                <w:rFonts w:ascii="Arial Narrow" w:hAnsi="Arial Narrow"/>
                <w:b/>
                <w:bCs/>
                <w:sz w:val="16"/>
                <w:szCs w:val="16"/>
              </w:rPr>
              <w:t>*</w:t>
            </w:r>
            <w:r w:rsidR="00FD1F7D" w:rsidRPr="003E5B3F">
              <w:rPr>
                <w:rFonts w:ascii="Arial Narrow" w:hAnsi="Arial Narrow"/>
                <w:b/>
                <w:bCs/>
                <w:sz w:val="16"/>
                <w:szCs w:val="16"/>
              </w:rPr>
              <w:t>Nível III: Nível de qualificação da formação (c</w:t>
            </w:r>
            <w:r w:rsidR="003E5B3F" w:rsidRPr="003E5B3F">
              <w:rPr>
                <w:rFonts w:ascii="Arial Narrow" w:hAnsi="Arial Narrow"/>
                <w:b/>
                <w:bCs/>
                <w:sz w:val="16"/>
                <w:szCs w:val="16"/>
              </w:rPr>
              <w:t>om equivalência ao ensino secundário)</w:t>
            </w:r>
          </w:p>
          <w:p w14:paraId="19364989" w14:textId="77777777" w:rsidR="00A73DD1" w:rsidRDefault="00A73DD1" w:rsidP="003E5B3F">
            <w:pPr>
              <w:spacing w:line="36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52AFDDD7" w14:textId="77777777" w:rsidR="00A73DD1" w:rsidRDefault="00B831B6" w:rsidP="003E5B3F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831B6">
              <w:rPr>
                <w:rFonts w:ascii="Arial Narrow" w:hAnsi="Arial Narrow"/>
                <w:b/>
                <w:bCs/>
                <w:sz w:val="20"/>
                <w:szCs w:val="20"/>
              </w:rPr>
              <w:t>2.1</w:t>
            </w:r>
            <w:r w:rsidR="00792A8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Identifique o curso e/ou área de formação:</w:t>
            </w:r>
          </w:p>
          <w:p w14:paraId="3FDE6F7A" w14:textId="727000FE" w:rsidR="00792A8C" w:rsidRDefault="00742255" w:rsidP="003E5B3F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_________________________________________________________________</w:t>
            </w:r>
          </w:p>
          <w:p w14:paraId="53676426" w14:textId="6B620C5E" w:rsidR="001B5E19" w:rsidRDefault="001B5E19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831B6">
              <w:rPr>
                <w:rFonts w:ascii="Arial Narrow" w:hAnsi="Arial Narrow"/>
                <w:b/>
                <w:bCs/>
                <w:sz w:val="20"/>
                <w:szCs w:val="20"/>
              </w:rPr>
              <w:t>2.</w:t>
            </w:r>
            <w:r w:rsidR="00742255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Identifique cursos de pós-graduação, mestrado ou doutoramento:</w:t>
            </w:r>
          </w:p>
          <w:p w14:paraId="4079F4EC" w14:textId="7D27CD60" w:rsidR="00792A8C" w:rsidRDefault="00742255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_________________________________________________________________</w:t>
            </w:r>
          </w:p>
          <w:p w14:paraId="21B5E9E3" w14:textId="77777777" w:rsidR="00921622" w:rsidRDefault="00921622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ADA6F5F" w14:textId="77777777" w:rsidR="00921622" w:rsidRDefault="00921622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8EF7B6A" w14:textId="77777777" w:rsidR="00921622" w:rsidRPr="00780359" w:rsidRDefault="00921622" w:rsidP="00921622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3. SITUAÇÃO JURÍDICO/FUNCIONAL DO TRABALHADOR</w:t>
            </w:r>
          </w:p>
          <w:p w14:paraId="665E3433" w14:textId="77777777" w:rsidR="00921622" w:rsidRDefault="00921622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7056630" w14:textId="77777777" w:rsidR="00921622" w:rsidRPr="004944F2" w:rsidRDefault="00921622" w:rsidP="0092162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944F2">
              <w:rPr>
                <w:rFonts w:ascii="Arial Narrow" w:hAnsi="Arial Narrow"/>
                <w:b/>
                <w:bCs/>
                <w:sz w:val="20"/>
                <w:szCs w:val="20"/>
              </w:rPr>
              <w:t>3.1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Titular de relação jurídica de emprego público?                  </w:t>
            </w:r>
            <w:sdt>
              <w:sdtPr>
                <w:rPr>
                  <w:rStyle w:val="CMFA"/>
                </w:rPr>
                <w:id w:val="-8835559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MFA"/>
                </w:rPr>
              </w:sdtEndPr>
              <w:sdtContent>
                <w:r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Sim                </w:t>
            </w:r>
            <w:sdt>
              <w:sdtPr>
                <w:rPr>
                  <w:rStyle w:val="CMFA"/>
                </w:rPr>
                <w:id w:val="972997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MFA"/>
                </w:rPr>
              </w:sdtEndPr>
              <w:sdtContent>
                <w:r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Não</w:t>
            </w:r>
          </w:p>
          <w:p w14:paraId="352E1B3A" w14:textId="77777777" w:rsidR="00921622" w:rsidRDefault="00921622" w:rsidP="0092162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4D7471A" w14:textId="77777777" w:rsidR="00921622" w:rsidRDefault="00D21C8B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944F2">
              <w:rPr>
                <w:rFonts w:ascii="Arial Narrow" w:hAnsi="Arial Narrow"/>
                <w:b/>
                <w:bCs/>
                <w:sz w:val="20"/>
                <w:szCs w:val="20"/>
              </w:rPr>
              <w:t>3.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2 Em caso negativo passe diretamente ao ponto </w:t>
            </w:r>
            <w:r w:rsidR="00567AC6">
              <w:rPr>
                <w:rFonts w:ascii="Arial Narrow" w:hAnsi="Arial Narrow"/>
                <w:b/>
                <w:bCs/>
                <w:sz w:val="20"/>
                <w:szCs w:val="20"/>
              </w:rPr>
              <w:t>4 deste formulário.</w:t>
            </w:r>
          </w:p>
          <w:p w14:paraId="11CF91C8" w14:textId="77777777" w:rsidR="00567AC6" w:rsidRDefault="00567AC6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Em caso afirmativo</w:t>
            </w:r>
            <w:r w:rsidR="00AF1D6A">
              <w:rPr>
                <w:rFonts w:ascii="Arial Narrow" w:hAnsi="Arial Narrow"/>
                <w:b/>
                <w:bCs/>
                <w:sz w:val="20"/>
                <w:szCs w:val="20"/>
              </w:rPr>
              <w:t>, especifique qual a situação:</w:t>
            </w:r>
          </w:p>
          <w:p w14:paraId="63185742" w14:textId="77777777" w:rsidR="00921622" w:rsidRDefault="008B7E72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</w:t>
            </w:r>
          </w:p>
          <w:p w14:paraId="37D86242" w14:textId="6E245E83" w:rsidR="008B7E72" w:rsidRDefault="008B7E72" w:rsidP="00742255">
            <w:pPr>
              <w:spacing w:before="240" w:line="360" w:lineRule="auto"/>
              <w:rPr>
                <w:rStyle w:val="CMFA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3.2.1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Nomeação </w:t>
            </w:r>
            <w:r w:rsidR="00742255">
              <w:rPr>
                <w:rFonts w:ascii="Arial Narrow" w:hAnsi="Arial Narrow"/>
                <w:b/>
                <w:bCs/>
                <w:sz w:val="20"/>
                <w:szCs w:val="20"/>
              </w:rPr>
              <w:t>_</w:t>
            </w:r>
            <w:r w:rsidR="00742255">
              <w:rPr>
                <w:b/>
                <w:bCs/>
                <w:sz w:val="20"/>
                <w:szCs w:val="20"/>
              </w:rPr>
              <w:t>_________________________________________</w:t>
            </w:r>
          </w:p>
          <w:p w14:paraId="033E4B4E" w14:textId="486358A9" w:rsidR="0088621B" w:rsidRDefault="0088621B" w:rsidP="00742255">
            <w:pPr>
              <w:spacing w:before="240"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3.2.2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77232B">
              <w:rPr>
                <w:rFonts w:ascii="Arial Narrow" w:hAnsi="Arial Narrow"/>
                <w:b/>
                <w:bCs/>
                <w:sz w:val="20"/>
                <w:szCs w:val="20"/>
              </w:rPr>
              <w:t>Contrato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742255">
              <w:rPr>
                <w:rFonts w:ascii="Arial Narrow" w:hAnsi="Arial Narrow"/>
                <w:b/>
                <w:bCs/>
                <w:sz w:val="20"/>
                <w:szCs w:val="20"/>
              </w:rPr>
              <w:t>_</w:t>
            </w:r>
            <w:r w:rsidR="00742255">
              <w:rPr>
                <w:b/>
                <w:bCs/>
                <w:sz w:val="20"/>
                <w:szCs w:val="20"/>
              </w:rPr>
              <w:t>___________________________________________</w:t>
            </w:r>
          </w:p>
          <w:p w14:paraId="07DBB433" w14:textId="4D8BF178" w:rsidR="0088621B" w:rsidRDefault="0077232B" w:rsidP="00742255">
            <w:pPr>
              <w:spacing w:before="240"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3.2.3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Situação atual </w:t>
            </w:r>
            <w:r w:rsidR="00742255">
              <w:rPr>
                <w:rFonts w:ascii="Arial Narrow" w:hAnsi="Arial Narrow"/>
                <w:b/>
                <w:bCs/>
                <w:sz w:val="20"/>
                <w:szCs w:val="20"/>
              </w:rPr>
              <w:t>___________________________________________</w:t>
            </w:r>
          </w:p>
          <w:p w14:paraId="129CB93C" w14:textId="77777777" w:rsidR="00921622" w:rsidRDefault="005438E5" w:rsidP="00742255">
            <w:pPr>
              <w:spacing w:before="240"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3.2.4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Órgão ou serviço onde exerce ou por último exerceu funções</w:t>
            </w:r>
            <w:r w:rsidR="00897551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  <w:p w14:paraId="217AFFD1" w14:textId="5FF68F35" w:rsidR="00921622" w:rsidRDefault="00897551" w:rsidP="00742255">
            <w:pPr>
              <w:spacing w:before="240"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742255">
              <w:rPr>
                <w:rFonts w:ascii="Arial Narrow" w:hAnsi="Arial Narrow"/>
                <w:b/>
                <w:bCs/>
                <w:sz w:val="20"/>
                <w:szCs w:val="20"/>
              </w:rPr>
              <w:t>________________________________________________________</w:t>
            </w:r>
          </w:p>
          <w:p w14:paraId="06B4B508" w14:textId="77777777" w:rsidR="00897551" w:rsidRDefault="00897551" w:rsidP="00742255">
            <w:pPr>
              <w:spacing w:before="240"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3.2.5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Carreira e categoria detidas:</w:t>
            </w:r>
          </w:p>
          <w:p w14:paraId="5D91A34C" w14:textId="7D322B0F" w:rsidR="00897551" w:rsidRDefault="00897551" w:rsidP="00742255">
            <w:pPr>
              <w:spacing w:before="240"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742255">
              <w:rPr>
                <w:rFonts w:ascii="Arial Narrow" w:hAnsi="Arial Narrow"/>
                <w:b/>
                <w:bCs/>
                <w:sz w:val="20"/>
                <w:szCs w:val="20"/>
              </w:rPr>
              <w:t>________________________________________________________</w:t>
            </w:r>
          </w:p>
          <w:p w14:paraId="37328353" w14:textId="77777777" w:rsidR="00897551" w:rsidRDefault="00897551" w:rsidP="00742255">
            <w:pPr>
              <w:spacing w:before="240"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3.2.6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Atividade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>exercida ou que por último exerceu no órgão ou serviço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  <w:p w14:paraId="27E4C7BE" w14:textId="2D48280E" w:rsidR="00897551" w:rsidRDefault="00897551" w:rsidP="00742255">
            <w:pPr>
              <w:spacing w:before="240"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742255">
              <w:rPr>
                <w:rFonts w:ascii="Arial Narrow" w:hAnsi="Arial Narrow"/>
                <w:b/>
                <w:bCs/>
                <w:sz w:val="20"/>
                <w:szCs w:val="20"/>
              </w:rPr>
              <w:t>_________________________________________________________</w:t>
            </w:r>
          </w:p>
          <w:p w14:paraId="0ECF8D88" w14:textId="77777777" w:rsidR="00921622" w:rsidRDefault="00921622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B755526" w14:textId="77777777" w:rsidR="006F3079" w:rsidRPr="00780359" w:rsidRDefault="00207024" w:rsidP="006F3079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4.EXPERIÊNCIA PROFISSIONAL E FUNÇÕES EXERCIDAS</w:t>
            </w:r>
          </w:p>
          <w:p w14:paraId="6F507C3A" w14:textId="77777777" w:rsidR="006F3079" w:rsidRDefault="006F3079" w:rsidP="006F307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DBAACB6" w14:textId="77777777" w:rsidR="00FA0A39" w:rsidRDefault="00FA0A39" w:rsidP="00FA0A3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4.1  Funções</w:t>
            </w:r>
            <w:proofErr w:type="gram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exercidas</w:t>
            </w:r>
            <w:r w:rsidR="00C722C2">
              <w:rPr>
                <w:rFonts w:ascii="Arial Narrow" w:hAnsi="Arial Narrow"/>
                <w:b/>
                <w:bCs/>
                <w:sz w:val="20"/>
                <w:szCs w:val="20"/>
              </w:rPr>
              <w:t>, diretamente relacionadas com o posto de trabalho a que se candidata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  <w:p w14:paraId="7D80B4D4" w14:textId="77777777" w:rsidR="00FA0A39" w:rsidRDefault="00FA0A39" w:rsidP="006F3079">
            <w:pPr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6553"/>
              <w:gridCol w:w="1134"/>
              <w:gridCol w:w="1164"/>
            </w:tblGrid>
            <w:tr w:rsidR="00DA447E" w14:paraId="7FB7FC76" w14:textId="77777777" w:rsidTr="005677F9">
              <w:tc>
                <w:tcPr>
                  <w:tcW w:w="6553" w:type="dxa"/>
                  <w:vMerge w:val="restart"/>
                  <w:vAlign w:val="center"/>
                </w:tcPr>
                <w:p w14:paraId="4DA62CD0" w14:textId="77777777" w:rsidR="00DA447E" w:rsidRDefault="005677F9" w:rsidP="00DA447E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Funções</w:t>
                  </w:r>
                </w:p>
              </w:tc>
              <w:tc>
                <w:tcPr>
                  <w:tcW w:w="2298" w:type="dxa"/>
                  <w:gridSpan w:val="2"/>
                  <w:vAlign w:val="center"/>
                </w:tcPr>
                <w:p w14:paraId="7B1214E1" w14:textId="77777777" w:rsidR="00DA447E" w:rsidRDefault="005677F9" w:rsidP="005677F9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Data</w:t>
                  </w:r>
                </w:p>
              </w:tc>
            </w:tr>
            <w:tr w:rsidR="00DA447E" w14:paraId="1DCBE355" w14:textId="77777777" w:rsidTr="005677F9">
              <w:tc>
                <w:tcPr>
                  <w:tcW w:w="6553" w:type="dxa"/>
                  <w:vMerge/>
                </w:tcPr>
                <w:p w14:paraId="505D3D77" w14:textId="77777777" w:rsidR="00DA447E" w:rsidRDefault="00DA447E" w:rsidP="001B5E19">
                  <w:pPr>
                    <w:spacing w:line="360" w:lineRule="auto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40BEF26" w14:textId="77777777" w:rsidR="00DA447E" w:rsidRDefault="005677F9" w:rsidP="005677F9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Início</w:t>
                  </w:r>
                </w:p>
              </w:tc>
              <w:tc>
                <w:tcPr>
                  <w:tcW w:w="1164" w:type="dxa"/>
                  <w:vAlign w:val="center"/>
                </w:tcPr>
                <w:p w14:paraId="78E25460" w14:textId="77777777" w:rsidR="00DA447E" w:rsidRDefault="005677F9" w:rsidP="005677F9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Fim</w:t>
                  </w:r>
                </w:p>
              </w:tc>
            </w:tr>
            <w:tr w:rsidR="00DA447E" w14:paraId="022741C8" w14:textId="77777777" w:rsidTr="00287F17">
              <w:trPr>
                <w:trHeight w:val="510"/>
              </w:trPr>
              <w:tc>
                <w:tcPr>
                  <w:tcW w:w="6553" w:type="dxa"/>
                  <w:vAlign w:val="center"/>
                </w:tcPr>
                <w:p w14:paraId="31DD027B" w14:textId="66AFCD25" w:rsidR="00DA447E" w:rsidRDefault="00DA447E" w:rsidP="005677F9">
                  <w:pPr>
                    <w:spacing w:line="360" w:lineRule="auto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6B4F0EB" w14:textId="07C10667" w:rsidR="00DA447E" w:rsidRDefault="00DA447E" w:rsidP="005677F9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64" w:type="dxa"/>
                  <w:vAlign w:val="center"/>
                </w:tcPr>
                <w:p w14:paraId="668B1EBE" w14:textId="33BBF718" w:rsidR="00DA447E" w:rsidRDefault="00DA447E" w:rsidP="005677F9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A447E" w14:paraId="04913B7C" w14:textId="77777777" w:rsidTr="00287F17">
              <w:trPr>
                <w:trHeight w:val="510"/>
              </w:trPr>
              <w:tc>
                <w:tcPr>
                  <w:tcW w:w="6553" w:type="dxa"/>
                  <w:vAlign w:val="center"/>
                </w:tcPr>
                <w:p w14:paraId="37135891" w14:textId="2CD266A8" w:rsidR="00DA447E" w:rsidRDefault="00DA447E" w:rsidP="005677F9">
                  <w:pPr>
                    <w:spacing w:line="360" w:lineRule="auto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C399462" w14:textId="3E0C808C" w:rsidR="00DA447E" w:rsidRDefault="00DA447E" w:rsidP="005677F9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64" w:type="dxa"/>
                  <w:vAlign w:val="center"/>
                </w:tcPr>
                <w:p w14:paraId="47FE5F0C" w14:textId="074A0773" w:rsidR="00DA447E" w:rsidRDefault="00DA447E" w:rsidP="005677F9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A447E" w14:paraId="1B97BC5F" w14:textId="77777777" w:rsidTr="00287F17">
              <w:trPr>
                <w:trHeight w:val="510"/>
              </w:trPr>
              <w:tc>
                <w:tcPr>
                  <w:tcW w:w="6553" w:type="dxa"/>
                  <w:vAlign w:val="center"/>
                </w:tcPr>
                <w:p w14:paraId="52A3BBA5" w14:textId="5D5DEEF7" w:rsidR="00DA447E" w:rsidRDefault="00DA447E" w:rsidP="005677F9">
                  <w:pPr>
                    <w:spacing w:line="360" w:lineRule="auto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E627A3C" w14:textId="55277F67" w:rsidR="00DA447E" w:rsidRDefault="00DA447E" w:rsidP="005677F9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64" w:type="dxa"/>
                  <w:vAlign w:val="center"/>
                </w:tcPr>
                <w:p w14:paraId="52F85312" w14:textId="7B1AFB4C" w:rsidR="00DA447E" w:rsidRDefault="00DA447E" w:rsidP="005677F9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A447E" w14:paraId="005EBC2C" w14:textId="77777777" w:rsidTr="00287F17">
              <w:trPr>
                <w:trHeight w:val="510"/>
              </w:trPr>
              <w:tc>
                <w:tcPr>
                  <w:tcW w:w="6553" w:type="dxa"/>
                  <w:vAlign w:val="center"/>
                </w:tcPr>
                <w:p w14:paraId="27225265" w14:textId="77A556F0" w:rsidR="00DA447E" w:rsidRDefault="00DA447E" w:rsidP="005677F9">
                  <w:pPr>
                    <w:spacing w:line="360" w:lineRule="auto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ABFA3E9" w14:textId="7D92E803" w:rsidR="00DA447E" w:rsidRDefault="00DA447E" w:rsidP="005677F9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64" w:type="dxa"/>
                  <w:vAlign w:val="center"/>
                </w:tcPr>
                <w:p w14:paraId="55001CD3" w14:textId="7AC1F2F7" w:rsidR="00DA447E" w:rsidRDefault="00DA447E" w:rsidP="005677F9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A447E" w14:paraId="51390B56" w14:textId="77777777" w:rsidTr="00287F17">
              <w:trPr>
                <w:trHeight w:val="510"/>
              </w:trPr>
              <w:tc>
                <w:tcPr>
                  <w:tcW w:w="6553" w:type="dxa"/>
                  <w:vAlign w:val="center"/>
                </w:tcPr>
                <w:p w14:paraId="4D659E94" w14:textId="56B98C8A" w:rsidR="00DA447E" w:rsidRDefault="00DA447E" w:rsidP="005677F9">
                  <w:pPr>
                    <w:spacing w:line="360" w:lineRule="auto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E816F41" w14:textId="35F2CD65" w:rsidR="00DA447E" w:rsidRDefault="00DA447E" w:rsidP="005677F9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64" w:type="dxa"/>
                  <w:vAlign w:val="center"/>
                </w:tcPr>
                <w:p w14:paraId="5695F085" w14:textId="69532657" w:rsidR="00DA447E" w:rsidRDefault="00DA447E" w:rsidP="005677F9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A447E" w14:paraId="55865DD1" w14:textId="77777777" w:rsidTr="00287F17">
              <w:trPr>
                <w:trHeight w:val="510"/>
              </w:trPr>
              <w:tc>
                <w:tcPr>
                  <w:tcW w:w="6553" w:type="dxa"/>
                  <w:vAlign w:val="center"/>
                </w:tcPr>
                <w:p w14:paraId="1474C719" w14:textId="37F4570A" w:rsidR="00DA447E" w:rsidRDefault="00DA447E" w:rsidP="005677F9">
                  <w:pPr>
                    <w:spacing w:line="360" w:lineRule="auto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F06D04A" w14:textId="7A9D9FFF" w:rsidR="00DA447E" w:rsidRDefault="00DA447E" w:rsidP="005677F9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64" w:type="dxa"/>
                  <w:vAlign w:val="center"/>
                </w:tcPr>
                <w:p w14:paraId="2371884B" w14:textId="1F542860" w:rsidR="00DA447E" w:rsidRDefault="00DA447E" w:rsidP="005677F9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EC9FA16" w14:textId="77777777" w:rsidR="006F3079" w:rsidRDefault="006F3079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58BEBB1" w14:textId="77777777" w:rsidR="003836AC" w:rsidRDefault="00FA0A39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4.2  </w:t>
            </w:r>
            <w:r w:rsidR="003836AC">
              <w:rPr>
                <w:rFonts w:ascii="Arial Narrow" w:hAnsi="Arial Narrow"/>
                <w:b/>
                <w:bCs/>
                <w:sz w:val="20"/>
                <w:szCs w:val="20"/>
              </w:rPr>
              <w:t>Outras</w:t>
            </w:r>
            <w:proofErr w:type="gramEnd"/>
            <w:r w:rsidR="003836A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funções e atividades exercidas:</w:t>
            </w:r>
          </w:p>
          <w:p w14:paraId="23DDCD01" w14:textId="079001D8" w:rsidR="006F3079" w:rsidRDefault="00DE54DF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258184890"/>
                <w:lock w:val="sdtLocked"/>
                <w:placeholder>
                  <w:docPart w:val="F2F5152B1C9B46B0999459801B14905A"/>
                </w:placeholder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="00287F17">
                  <w:rPr>
                    <w:rStyle w:val="CMFA"/>
                  </w:rPr>
                  <w:t>________________________________________________________________________________</w:t>
                </w:r>
              </w:sdtContent>
            </w:sdt>
          </w:p>
          <w:p w14:paraId="178B2417" w14:textId="77777777" w:rsidR="00287F17" w:rsidRDefault="00DE54DF" w:rsidP="00287F17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1996910900"/>
                <w:placeholder>
                  <w:docPart w:val="1FE7AE0F62E544F890FE7F6706F0B79A"/>
                </w:placeholder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="00287F17">
                  <w:rPr>
                    <w:rStyle w:val="CMFA"/>
                  </w:rPr>
                  <w:t>________________________________________________________________________________</w:t>
                </w:r>
              </w:sdtContent>
            </w:sdt>
          </w:p>
          <w:p w14:paraId="65A5BBCE" w14:textId="77777777" w:rsidR="00287F17" w:rsidRDefault="00DE54DF" w:rsidP="00287F17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865796887"/>
                <w:placeholder>
                  <w:docPart w:val="3DFE6405E8864DC39C087064CE9FB803"/>
                </w:placeholder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="00287F17">
                  <w:rPr>
                    <w:rStyle w:val="CMFA"/>
                  </w:rPr>
                  <w:t>________________________________________________________________________________</w:t>
                </w:r>
              </w:sdtContent>
            </w:sdt>
          </w:p>
          <w:p w14:paraId="77E3291C" w14:textId="77777777" w:rsidR="00287F17" w:rsidRDefault="00DE54DF" w:rsidP="00287F17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-1462650255"/>
                <w:placeholder>
                  <w:docPart w:val="E9245A2C02A34C5C8BA7420AEC6D973A"/>
                </w:placeholder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="00287F17">
                  <w:rPr>
                    <w:rStyle w:val="CMFA"/>
                  </w:rPr>
                  <w:t>________________________________________________________________________________</w:t>
                </w:r>
              </w:sdtContent>
            </w:sdt>
          </w:p>
          <w:p w14:paraId="0ADE328F" w14:textId="77777777" w:rsidR="00287F17" w:rsidRDefault="00DE54DF" w:rsidP="00287F17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-2139478622"/>
                <w:placeholder>
                  <w:docPart w:val="ADE9A90C415E4CF0BD43F5C504240475"/>
                </w:placeholder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="00287F17">
                  <w:rPr>
                    <w:rStyle w:val="CMFA"/>
                  </w:rPr>
                  <w:t>________________________________________________________________________________</w:t>
                </w:r>
              </w:sdtContent>
            </w:sdt>
          </w:p>
          <w:p w14:paraId="5A44CD34" w14:textId="3B9EB2C9" w:rsidR="00FD0494" w:rsidRDefault="00DE54DF" w:rsidP="00FD0494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-1484076897"/>
                <w:lock w:val="sdtLocked"/>
                <w:placeholder>
                  <w:docPart w:val="F7E516B06EF64582B3C612041BEFD542"/>
                </w:placeholder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="00287F17">
                  <w:rPr>
                    <w:rStyle w:val="CMFA"/>
                  </w:rPr>
                  <w:t>________________________________________________________________________________</w:t>
                </w:r>
              </w:sdtContent>
            </w:sdt>
          </w:p>
          <w:p w14:paraId="1C812EBE" w14:textId="77777777" w:rsidR="006F3079" w:rsidRDefault="006F3079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2EAEEB7" w14:textId="77777777" w:rsidR="006F3079" w:rsidRDefault="006F3079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9D4A518" w14:textId="1FAF39D7" w:rsidR="0070767B" w:rsidRPr="00780359" w:rsidRDefault="00287F17" w:rsidP="0070767B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  <w:r w:rsidR="0070767B">
              <w:rPr>
                <w:rFonts w:ascii="Arial Narrow" w:hAnsi="Arial Narrow"/>
                <w:b/>
                <w:bCs/>
                <w:sz w:val="24"/>
                <w:szCs w:val="24"/>
              </w:rPr>
              <w:t>. OPÇÃO POR MÉTODOS DE SELEÇÃO</w:t>
            </w:r>
          </w:p>
          <w:p w14:paraId="5DCE4F8D" w14:textId="77777777" w:rsidR="0070767B" w:rsidRDefault="0070767B" w:rsidP="0070767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ECEB927" w14:textId="77777777" w:rsidR="005662DF" w:rsidRDefault="00A95A21" w:rsidP="001326B0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Se é titular da categoria e se </w:t>
            </w:r>
            <w:r w:rsidR="00E64776">
              <w:rPr>
                <w:rFonts w:ascii="Arial Narrow" w:hAnsi="Arial Narrow"/>
                <w:b/>
                <w:bCs/>
                <w:sz w:val="20"/>
                <w:szCs w:val="20"/>
              </w:rPr>
              <w:t>encontra a exercer funções idênticas às do posto de trabalho publicitado e pretende usar da prerrogativa de afastamento dos métodos de seleção obrigatórios</w:t>
            </w:r>
            <w:r w:rsidR="009B48D9">
              <w:rPr>
                <w:rFonts w:ascii="Arial Narrow" w:hAnsi="Arial Narrow"/>
                <w:b/>
                <w:bCs/>
                <w:sz w:val="20"/>
                <w:szCs w:val="20"/>
              </w:rPr>
              <w:t>, nos termos do n.º 2 e do n.º 3 do artigo 36.º da Lei n.º 35/2</w:t>
            </w:r>
            <w:r w:rsidR="001C5E18">
              <w:rPr>
                <w:rFonts w:ascii="Arial Narrow" w:hAnsi="Arial Narrow"/>
                <w:b/>
                <w:bCs/>
                <w:sz w:val="20"/>
                <w:szCs w:val="20"/>
              </w:rPr>
              <w:t>014, de 20 de junho, na sua atual redação, assinale a seguinte declaração:</w:t>
            </w:r>
          </w:p>
          <w:p w14:paraId="6BA1DA57" w14:textId="77777777" w:rsidR="00A554E0" w:rsidRDefault="00A554E0" w:rsidP="001326B0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B423F41" w14:textId="3764308D" w:rsidR="0070767B" w:rsidRPr="0047517A" w:rsidRDefault="00DE54DF" w:rsidP="00FB7857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2826958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MFA"/>
                </w:rPr>
              </w:sdtEndPr>
              <w:sdtContent>
                <w:r w:rsidR="00742255">
                  <w:rPr>
                    <w:rStyle w:val="CMFA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9D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A554E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“Declaro que afasto os métodos de seleção obrigatórios, </w:t>
            </w:r>
            <w:r w:rsidR="00A554E0" w:rsidRPr="00764DB1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 xml:space="preserve">Avaliação </w:t>
            </w:r>
            <w:r w:rsidR="00764DB1" w:rsidRPr="00764DB1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c</w:t>
            </w:r>
            <w:r w:rsidR="00A554E0" w:rsidRPr="00764DB1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urricular e Entrevista de avaliação de competências</w:t>
            </w:r>
            <w:r w:rsidR="00A554E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, e opto pelos métodos </w:t>
            </w:r>
            <w:r w:rsidR="00A554E0" w:rsidRPr="00764DB1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Prova de conhecimentos e Avaliação psicológica</w:t>
            </w:r>
            <w:r w:rsidR="00764DB1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.</w:t>
            </w:r>
            <w:r w:rsidR="00764DB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“</w:t>
            </w:r>
          </w:p>
          <w:p w14:paraId="77817FFE" w14:textId="77777777" w:rsidR="0070767B" w:rsidRPr="003E5B3F" w:rsidRDefault="0070767B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80359" w14:paraId="328ED979" w14:textId="77777777" w:rsidTr="00780359">
        <w:trPr>
          <w:trHeight w:val="340"/>
        </w:trPr>
        <w:tc>
          <w:tcPr>
            <w:tcW w:w="5000" w:type="pct"/>
            <w:vAlign w:val="center"/>
          </w:tcPr>
          <w:p w14:paraId="42CBF1DC" w14:textId="6CAB6705" w:rsidR="008F1E82" w:rsidRPr="00780359" w:rsidRDefault="00287F17" w:rsidP="008F1E82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6</w:t>
            </w:r>
            <w:r w:rsidR="0047517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. </w:t>
            </w:r>
            <w:r w:rsidR="008F1E82">
              <w:rPr>
                <w:rFonts w:ascii="Arial Narrow" w:hAnsi="Arial Narrow"/>
                <w:b/>
                <w:bCs/>
                <w:sz w:val="24"/>
                <w:szCs w:val="24"/>
              </w:rPr>
              <w:t>REQUISITOS DE ADMISSÃO</w:t>
            </w:r>
          </w:p>
          <w:p w14:paraId="250A6EDF" w14:textId="77777777" w:rsidR="008F1E82" w:rsidRDefault="008F1E82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C4C34B6" w14:textId="38A71843" w:rsidR="008F1E82" w:rsidRPr="0009267F" w:rsidRDefault="008F1E82" w:rsidP="0009267F">
            <w:pPr>
              <w:spacing w:line="360" w:lineRule="auto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8F1E8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“Declaro que </w:t>
            </w:r>
            <w:sdt>
              <w:sdtPr>
                <w:rPr>
                  <w:rStyle w:val="CMFA"/>
                </w:rPr>
                <w:id w:val="-1729068816"/>
                <w:lock w:val="sdtLocked"/>
                <w:placeholder>
                  <w:docPart w:val="A1FA0FB66AD941B09C52C575EE74111A"/>
                </w:placeholder>
                <w:comboBox>
                  <w:listItem w:value="Escolha um item."/>
                  <w:listItem w:displayText="reúno" w:value="reúno"/>
                  <w:listItem w:displayText="não reúno" w:value="não reúno"/>
                </w:comboBox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 w:rsidR="00742255">
                  <w:rPr>
                    <w:rStyle w:val="CMFA"/>
                  </w:rPr>
                  <w:t>reúno</w:t>
                </w:r>
              </w:sdtContent>
            </w:sdt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 w:rsidRPr="008F1E8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os requisitos previstos no artigo </w:t>
            </w:r>
            <w:r w:rsidR="005459B3">
              <w:rPr>
                <w:rFonts w:ascii="Arial Narrow" w:hAnsi="Arial Narrow"/>
                <w:i/>
                <w:iCs/>
                <w:sz w:val="20"/>
                <w:szCs w:val="20"/>
              </w:rPr>
              <w:t>17.</w:t>
            </w:r>
            <w:r w:rsidRPr="008F1E8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º da Lei n.º </w:t>
            </w:r>
            <w:r w:rsidR="005459B3">
              <w:rPr>
                <w:rFonts w:ascii="Arial Narrow" w:hAnsi="Arial Narrow"/>
                <w:i/>
                <w:iCs/>
                <w:sz w:val="20"/>
                <w:szCs w:val="20"/>
              </w:rPr>
              <w:t>35</w:t>
            </w:r>
            <w:r w:rsidR="006230FA">
              <w:rPr>
                <w:rFonts w:ascii="Arial Narrow" w:hAnsi="Arial Narrow"/>
                <w:i/>
                <w:iCs/>
                <w:sz w:val="20"/>
                <w:szCs w:val="20"/>
              </w:rPr>
              <w:t>/2014</w:t>
            </w:r>
            <w:r w:rsidRPr="008F1E82">
              <w:rPr>
                <w:rFonts w:ascii="Arial Narrow" w:hAnsi="Arial Narrow"/>
                <w:i/>
                <w:iCs/>
                <w:sz w:val="20"/>
                <w:szCs w:val="20"/>
              </w:rPr>
              <w:t>, de 2</w:t>
            </w:r>
            <w:r w:rsidR="006230FA">
              <w:rPr>
                <w:rFonts w:ascii="Arial Narrow" w:hAnsi="Arial Narrow"/>
                <w:i/>
                <w:iCs/>
                <w:sz w:val="20"/>
                <w:szCs w:val="20"/>
              </w:rPr>
              <w:t>0</w:t>
            </w:r>
            <w:r w:rsidRPr="008F1E8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de </w:t>
            </w:r>
            <w:r w:rsidR="006230FA">
              <w:rPr>
                <w:rFonts w:ascii="Arial Narrow" w:hAnsi="Arial Narrow"/>
                <w:i/>
                <w:iCs/>
                <w:sz w:val="20"/>
                <w:szCs w:val="20"/>
              </w:rPr>
              <w:t>junho</w:t>
            </w:r>
            <w:r w:rsidRPr="008F1E8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, </w:t>
            </w:r>
            <w:r w:rsidR="006230FA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na sua </w:t>
            </w:r>
            <w:r w:rsidR="00080BDC">
              <w:rPr>
                <w:rFonts w:ascii="Arial Narrow" w:hAnsi="Arial Narrow"/>
                <w:i/>
                <w:iCs/>
                <w:sz w:val="20"/>
                <w:szCs w:val="20"/>
              </w:rPr>
              <w:t>atual redação – Lei Geral do Trabalho em Funções Públicas.</w:t>
            </w:r>
            <w:r w:rsidRPr="008F1E82">
              <w:rPr>
                <w:rFonts w:ascii="Arial Narrow" w:hAnsi="Arial Narrow"/>
                <w:i/>
                <w:iCs/>
                <w:sz w:val="20"/>
                <w:szCs w:val="20"/>
              </w:rPr>
              <w:t>”</w:t>
            </w:r>
          </w:p>
        </w:tc>
      </w:tr>
      <w:tr w:rsidR="008F1E82" w14:paraId="7E54E397" w14:textId="77777777" w:rsidTr="00780359">
        <w:trPr>
          <w:trHeight w:val="340"/>
        </w:trPr>
        <w:tc>
          <w:tcPr>
            <w:tcW w:w="5000" w:type="pct"/>
            <w:vAlign w:val="center"/>
          </w:tcPr>
          <w:p w14:paraId="2D39C901" w14:textId="77777777" w:rsidR="008F1E82" w:rsidRDefault="008F1E82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CE1013C" w14:textId="2CD856D8" w:rsidR="008F1E82" w:rsidRPr="00780359" w:rsidRDefault="00287F17" w:rsidP="008F1E82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7</w:t>
            </w:r>
            <w:r w:rsidR="00CA288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. </w:t>
            </w:r>
            <w:r w:rsidR="000C0CDD">
              <w:rPr>
                <w:rFonts w:ascii="Arial Narrow" w:hAnsi="Arial Narrow"/>
                <w:b/>
                <w:bCs/>
                <w:sz w:val="24"/>
                <w:szCs w:val="24"/>
              </w:rPr>
              <w:t>NECESSIDADES ESPECIAIS</w:t>
            </w:r>
          </w:p>
          <w:p w14:paraId="7EF9146A" w14:textId="77777777" w:rsidR="008F1E82" w:rsidRDefault="008F1E82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4911A7F" w14:textId="77777777" w:rsidR="000C0CDD" w:rsidRPr="00CA288A" w:rsidRDefault="000C0CDD" w:rsidP="000C0CDD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A288A">
              <w:rPr>
                <w:rFonts w:ascii="Arial Narrow" w:hAnsi="Arial Narrow"/>
                <w:b/>
                <w:bCs/>
                <w:sz w:val="20"/>
                <w:szCs w:val="20"/>
              </w:rPr>
              <w:t>Caso lhe tenha sido reconhecido, legalmente, algum grau de incapacidade, indique se necessita de meios / condições para a realização dos métodos de seleção.</w:t>
            </w:r>
          </w:p>
          <w:sdt>
            <w:sdtPr>
              <w:rPr>
                <w:rStyle w:val="CMFA"/>
              </w:rPr>
              <w:id w:val="1951969674"/>
              <w:lock w:val="sdtLocked"/>
              <w:placeholder>
                <w:docPart w:val="6A504964A39344C8B67DC01392C33549"/>
              </w:placeholder>
              <w:text/>
            </w:sdtPr>
            <w:sdtEndPr>
              <w:rPr>
                <w:rStyle w:val="Tipodeletrapredefinidodopargrafo"/>
                <w:rFonts w:asciiTheme="minorHAnsi" w:hAnsiTheme="minorHAnsi"/>
                <w:sz w:val="20"/>
                <w:szCs w:val="20"/>
              </w:rPr>
            </w:sdtEndPr>
            <w:sdtContent>
              <w:p w14:paraId="3DB25ADF" w14:textId="58FE2F19" w:rsidR="000C0CDD" w:rsidRDefault="00287F17" w:rsidP="000C0CDD">
                <w:pPr>
                  <w:spacing w:line="360" w:lineRule="auto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CMFA"/>
                  </w:rPr>
                  <w:t>_________________________________________________________________________________</w:t>
                </w:r>
              </w:p>
            </w:sdtContent>
          </w:sdt>
        </w:tc>
      </w:tr>
      <w:tr w:rsidR="000C0CDD" w14:paraId="4CE4FB3C" w14:textId="77777777" w:rsidTr="00780359">
        <w:trPr>
          <w:trHeight w:val="340"/>
        </w:trPr>
        <w:tc>
          <w:tcPr>
            <w:tcW w:w="5000" w:type="pct"/>
            <w:vAlign w:val="center"/>
          </w:tcPr>
          <w:p w14:paraId="19AC1C1B" w14:textId="77777777" w:rsidR="000C0CDD" w:rsidRDefault="000C0CDD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ABF0236" w14:textId="47FEA892" w:rsidR="000C0CDD" w:rsidRPr="00780359" w:rsidRDefault="00287F17" w:rsidP="000C0CDD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8</w:t>
            </w:r>
            <w:r w:rsidR="00CA288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. </w:t>
            </w:r>
            <w:r w:rsidR="000C0CDD">
              <w:rPr>
                <w:rFonts w:ascii="Arial Narrow" w:hAnsi="Arial Narrow"/>
                <w:b/>
                <w:bCs/>
                <w:sz w:val="24"/>
                <w:szCs w:val="24"/>
              </w:rPr>
              <w:t>DECLARAÇÃO</w:t>
            </w:r>
          </w:p>
          <w:p w14:paraId="0CC4B99F" w14:textId="77777777" w:rsidR="000C0CDD" w:rsidRDefault="000C0CDD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211C0BB" w14:textId="77777777" w:rsidR="000C0CDD" w:rsidRDefault="000C0CDD" w:rsidP="000C0CDD">
            <w:pPr>
              <w:spacing w:line="360" w:lineRule="auto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0C0CDD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“Declaro que são verdadeiras as informações acima prestadas”. </w:t>
            </w:r>
          </w:p>
          <w:p w14:paraId="2E1BBA13" w14:textId="77777777" w:rsidR="000C0CDD" w:rsidRPr="000C0CDD" w:rsidRDefault="000C0CDD" w:rsidP="000C0CDD">
            <w:pPr>
              <w:spacing w:line="360" w:lineRule="auto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  <w:p w14:paraId="78BE335B" w14:textId="09B655C4" w:rsidR="000C0CDD" w:rsidRDefault="000C0CDD" w:rsidP="000C0CDD">
            <w:pPr>
              <w:spacing w:line="360" w:lineRule="auto"/>
              <w:rPr>
                <w:rStyle w:val="CMFA"/>
              </w:rPr>
            </w:pPr>
            <w:r w:rsidRPr="000C0CDD">
              <w:rPr>
                <w:rFonts w:ascii="Arial Narrow" w:hAnsi="Arial Narrow"/>
                <w:b/>
                <w:bCs/>
                <w:sz w:val="20"/>
                <w:szCs w:val="20"/>
              </w:rPr>
              <w:t>Localidade: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CMFA"/>
                </w:rPr>
                <w:id w:val="-2117660101"/>
                <w:lock w:val="sdtLocked"/>
                <w:placeholder>
                  <w:docPart w:val="69A213E967FE4AA09608B80E96787448"/>
                </w:placeholder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 w:rsidR="00287F17">
                  <w:rPr>
                    <w:rStyle w:val="CMFA"/>
                  </w:rPr>
                  <w:t>____________________________________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Data:  </w:t>
            </w:r>
            <w:sdt>
              <w:sdtPr>
                <w:rPr>
                  <w:rStyle w:val="CMFA"/>
                </w:rPr>
                <w:id w:val="-180518333"/>
                <w:lock w:val="sdtLocked"/>
                <w:placeholder>
                  <w:docPart w:val="150B5D6945654BB1959904106B4092E6"/>
                </w:placeholder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 w:rsidR="00287F17">
                  <w:rPr>
                    <w:rStyle w:val="CMFA"/>
                  </w:rPr>
                  <w:t>_____/_____/_______</w:t>
                </w:r>
              </w:sdtContent>
            </w:sdt>
          </w:p>
          <w:p w14:paraId="33C51CB3" w14:textId="77777777" w:rsidR="00BA4DF4" w:rsidRDefault="00BA4DF4" w:rsidP="000C0CDD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BEAD592" w14:textId="77777777" w:rsidR="000C0CDD" w:rsidRPr="000C0CDD" w:rsidRDefault="000C0CDD" w:rsidP="0078035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Assinatura:</w:t>
            </w:r>
          </w:p>
          <w:p w14:paraId="6B101402" w14:textId="77777777" w:rsidR="000C0CDD" w:rsidRDefault="000C0CDD" w:rsidP="0078035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</w:t>
            </w:r>
          </w:p>
          <w:p w14:paraId="62DC85FD" w14:textId="77777777" w:rsidR="000C0CDD" w:rsidRDefault="000C0CDD" w:rsidP="0078035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_____________________________________________________________________________________</w:t>
            </w:r>
          </w:p>
          <w:p w14:paraId="410D1F17" w14:textId="77777777" w:rsidR="0009267F" w:rsidRDefault="0009267F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F6E8994" w14:textId="77777777" w:rsidR="0009267F" w:rsidRDefault="0009267F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EA0AC89" w14:textId="77777777" w:rsidR="0009267F" w:rsidRDefault="0009267F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507DF55" w14:textId="77777777" w:rsidR="0009267F" w:rsidRDefault="0009267F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A0F985F" w14:textId="77777777" w:rsidR="00BA4DF4" w:rsidRDefault="00BA4DF4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3553BD9" w14:textId="77777777" w:rsidR="00BA4DF4" w:rsidRDefault="00BA4DF4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7E5A44F" w14:textId="77777777" w:rsidR="0009267F" w:rsidRPr="000C0CDD" w:rsidRDefault="0009267F" w:rsidP="0009267F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Documentos que anexa à candidatura:</w:t>
            </w:r>
          </w:p>
          <w:p w14:paraId="4FDD588B" w14:textId="77777777" w:rsidR="0009267F" w:rsidRDefault="00DE54DF" w:rsidP="0009267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1758828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A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537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05372">
              <w:rPr>
                <w:sz w:val="20"/>
                <w:szCs w:val="20"/>
              </w:rPr>
              <w:t xml:space="preserve"> </w:t>
            </w:r>
            <w:r w:rsidR="0009267F">
              <w:rPr>
                <w:rFonts w:ascii="Arial Narrow" w:hAnsi="Arial Narrow"/>
                <w:sz w:val="20"/>
                <w:szCs w:val="20"/>
              </w:rPr>
              <w:t>Currículo</w:t>
            </w:r>
          </w:p>
          <w:p w14:paraId="799AB145" w14:textId="77777777" w:rsidR="0009267F" w:rsidRDefault="00DE54DF" w:rsidP="0009267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3449894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3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537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05372">
              <w:rPr>
                <w:sz w:val="20"/>
                <w:szCs w:val="20"/>
              </w:rPr>
              <w:t xml:space="preserve"> </w:t>
            </w:r>
            <w:r w:rsidR="0009267F">
              <w:rPr>
                <w:rFonts w:ascii="Arial Narrow" w:hAnsi="Arial Narrow"/>
                <w:sz w:val="20"/>
                <w:szCs w:val="20"/>
              </w:rPr>
              <w:t>Certificado(s) de habilitações</w:t>
            </w:r>
          </w:p>
          <w:p w14:paraId="3E8FB008" w14:textId="4DA66EF0" w:rsidR="0061742F" w:rsidRDefault="00DE54DF" w:rsidP="0061742F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8840973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3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537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05372">
              <w:rPr>
                <w:sz w:val="20"/>
                <w:szCs w:val="20"/>
              </w:rPr>
              <w:t xml:space="preserve"> </w:t>
            </w:r>
            <w:r w:rsidR="0009267F">
              <w:rPr>
                <w:rFonts w:ascii="Arial Narrow" w:hAnsi="Arial Narrow"/>
                <w:sz w:val="20"/>
                <w:szCs w:val="20"/>
              </w:rPr>
              <w:t xml:space="preserve">Comprovativos da formação </w:t>
            </w:r>
            <w:r w:rsidR="0061742F">
              <w:rPr>
                <w:rFonts w:ascii="Arial Narrow" w:hAnsi="Arial Narrow"/>
                <w:sz w:val="20"/>
                <w:szCs w:val="20"/>
              </w:rPr>
              <w:t xml:space="preserve">(Quantidade </w:t>
            </w:r>
            <w:sdt>
              <w:sdtPr>
                <w:rPr>
                  <w:rStyle w:val="CMFA"/>
                </w:rPr>
                <w:id w:val="-446775657"/>
                <w:lock w:val="sdtLocked"/>
                <w:placeholder>
                  <w:docPart w:val="13DD6782EEBF4577824B5131AAA95641"/>
                </w:placeholder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="00287F17">
                  <w:rPr>
                    <w:rStyle w:val="CMFA"/>
                  </w:rPr>
                  <w:t>________________________________</w:t>
                </w:r>
              </w:sdtContent>
            </w:sdt>
            <w:r w:rsidR="0061742F">
              <w:rPr>
                <w:rStyle w:val="CMFA"/>
              </w:rPr>
              <w:t>)</w:t>
            </w:r>
          </w:p>
          <w:p w14:paraId="29610870" w14:textId="03F9934E" w:rsidR="0009267F" w:rsidRDefault="00DE54DF" w:rsidP="00B7342C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8495230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3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537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05372">
              <w:rPr>
                <w:sz w:val="20"/>
                <w:szCs w:val="20"/>
              </w:rPr>
              <w:t xml:space="preserve"> </w:t>
            </w:r>
            <w:r w:rsidR="0009267F">
              <w:rPr>
                <w:rFonts w:ascii="Arial Narrow" w:hAnsi="Arial Narrow"/>
                <w:sz w:val="20"/>
                <w:szCs w:val="20"/>
              </w:rPr>
              <w:t xml:space="preserve">Declaração </w:t>
            </w:r>
            <w:r w:rsidR="0091009D">
              <w:rPr>
                <w:rFonts w:ascii="Arial Narrow" w:hAnsi="Arial Narrow"/>
                <w:sz w:val="20"/>
                <w:szCs w:val="20"/>
              </w:rPr>
              <w:t xml:space="preserve">a que se refere da alínea </w:t>
            </w:r>
            <w:r w:rsidR="00287F17">
              <w:rPr>
                <w:rFonts w:ascii="Arial Narrow" w:hAnsi="Arial Narrow"/>
                <w:sz w:val="20"/>
                <w:szCs w:val="20"/>
              </w:rPr>
              <w:t>e</w:t>
            </w:r>
            <w:r w:rsidR="0091009D">
              <w:rPr>
                <w:rFonts w:ascii="Arial Narrow" w:hAnsi="Arial Narrow"/>
                <w:sz w:val="20"/>
                <w:szCs w:val="20"/>
              </w:rPr>
              <w:t>), do n.º</w:t>
            </w:r>
            <w:r w:rsidR="00B7342C">
              <w:rPr>
                <w:rFonts w:ascii="Arial Narrow" w:hAnsi="Arial Narrow"/>
                <w:sz w:val="20"/>
                <w:szCs w:val="20"/>
              </w:rPr>
              <w:t xml:space="preserve"> 1 do art.º 1</w:t>
            </w:r>
            <w:r w:rsidR="00287F17">
              <w:rPr>
                <w:rFonts w:ascii="Arial Narrow" w:hAnsi="Arial Narrow"/>
                <w:sz w:val="20"/>
                <w:szCs w:val="20"/>
              </w:rPr>
              <w:t>3</w:t>
            </w:r>
            <w:r w:rsidR="00B7342C">
              <w:rPr>
                <w:rFonts w:ascii="Arial Narrow" w:hAnsi="Arial Narrow"/>
                <w:sz w:val="20"/>
                <w:szCs w:val="20"/>
              </w:rPr>
              <w:t xml:space="preserve"> da Portaria n.º </w:t>
            </w:r>
            <w:r w:rsidR="00287F17">
              <w:rPr>
                <w:rFonts w:ascii="Arial Narrow" w:hAnsi="Arial Narrow"/>
                <w:sz w:val="20"/>
                <w:szCs w:val="20"/>
              </w:rPr>
              <w:t>233</w:t>
            </w:r>
            <w:r w:rsidR="00B7342C">
              <w:rPr>
                <w:rFonts w:ascii="Arial Narrow" w:hAnsi="Arial Narrow"/>
                <w:sz w:val="20"/>
                <w:szCs w:val="20"/>
              </w:rPr>
              <w:t>-</w:t>
            </w:r>
            <w:r w:rsidR="00287F17">
              <w:rPr>
                <w:rFonts w:ascii="Arial Narrow" w:hAnsi="Arial Narrow"/>
                <w:sz w:val="20"/>
                <w:szCs w:val="20"/>
              </w:rPr>
              <w:t>2022</w:t>
            </w:r>
            <w:r w:rsidR="00B7342C">
              <w:rPr>
                <w:rFonts w:ascii="Arial Narrow" w:hAnsi="Arial Narrow"/>
                <w:sz w:val="20"/>
                <w:szCs w:val="20"/>
              </w:rPr>
              <w:t xml:space="preserve">, de </w:t>
            </w:r>
            <w:r w:rsidR="00287F17">
              <w:rPr>
                <w:rFonts w:ascii="Arial Narrow" w:hAnsi="Arial Narrow"/>
                <w:sz w:val="20"/>
                <w:szCs w:val="20"/>
              </w:rPr>
              <w:t>09</w:t>
            </w:r>
            <w:r w:rsidR="00B7342C">
              <w:rPr>
                <w:rFonts w:ascii="Arial Narrow" w:hAnsi="Arial Narrow"/>
                <w:sz w:val="20"/>
                <w:szCs w:val="20"/>
              </w:rPr>
              <w:t xml:space="preserve"> de </w:t>
            </w:r>
            <w:r w:rsidR="00287F17">
              <w:rPr>
                <w:rFonts w:ascii="Arial Narrow" w:hAnsi="Arial Narrow"/>
                <w:sz w:val="20"/>
                <w:szCs w:val="20"/>
              </w:rPr>
              <w:t>setembro</w:t>
            </w:r>
            <w:r w:rsidR="00272741">
              <w:rPr>
                <w:rFonts w:ascii="Arial Narrow" w:hAnsi="Arial Narrow"/>
                <w:sz w:val="20"/>
                <w:szCs w:val="20"/>
              </w:rPr>
              <w:t>*</w:t>
            </w:r>
          </w:p>
          <w:p w14:paraId="0A8D68E3" w14:textId="55E5FFA2" w:rsidR="00272741" w:rsidRDefault="00DE54DF" w:rsidP="0009267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20612060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3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537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05372">
              <w:rPr>
                <w:sz w:val="20"/>
                <w:szCs w:val="20"/>
              </w:rPr>
              <w:t xml:space="preserve"> </w:t>
            </w:r>
            <w:r w:rsidR="00272741">
              <w:rPr>
                <w:rFonts w:ascii="Arial Narrow" w:hAnsi="Arial Narrow"/>
                <w:sz w:val="20"/>
                <w:szCs w:val="20"/>
              </w:rPr>
              <w:t xml:space="preserve">Outros: </w:t>
            </w:r>
            <w:sdt>
              <w:sdtPr>
                <w:rPr>
                  <w:rStyle w:val="CMFA"/>
                </w:rPr>
                <w:id w:val="-2134552107"/>
                <w:lock w:val="sdtLocked"/>
                <w:placeholder>
                  <w:docPart w:val="BC8D2F66C26A4CE0950523293AC1D3CC"/>
                </w:placeholder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0"/>
                  <w:szCs w:val="20"/>
                </w:rPr>
              </w:sdtEndPr>
              <w:sdtContent>
                <w:r w:rsidR="00287F17">
                  <w:rPr>
                    <w:rStyle w:val="CMFA"/>
                  </w:rPr>
                  <w:t>______________________________________________________________</w:t>
                </w:r>
              </w:sdtContent>
            </w:sdt>
          </w:p>
          <w:p w14:paraId="6DFD88C8" w14:textId="77777777" w:rsidR="0009267F" w:rsidRDefault="0009267F" w:rsidP="0009267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  <w:p w14:paraId="327542F7" w14:textId="77777777" w:rsidR="0009267F" w:rsidRDefault="0009267F" w:rsidP="0009267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  <w:p w14:paraId="5796BD32" w14:textId="77777777" w:rsidR="0009267F" w:rsidRPr="00272741" w:rsidRDefault="00272741" w:rsidP="00272741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="00B7342C">
              <w:rPr>
                <w:rFonts w:ascii="Arial Narrow" w:hAnsi="Arial Narrow"/>
                <w:sz w:val="20"/>
                <w:szCs w:val="20"/>
              </w:rPr>
              <w:t>Re</w:t>
            </w:r>
            <w:r w:rsidR="0061701C">
              <w:rPr>
                <w:rFonts w:ascii="Arial Narrow" w:hAnsi="Arial Narrow"/>
                <w:sz w:val="20"/>
                <w:szCs w:val="20"/>
              </w:rPr>
              <w:t>lação jurídica de emprego público</w:t>
            </w:r>
            <w:r w:rsidR="008D4717">
              <w:rPr>
                <w:rFonts w:ascii="Arial Narrow" w:hAnsi="Arial Narrow"/>
                <w:sz w:val="20"/>
                <w:szCs w:val="20"/>
              </w:rPr>
              <w:t xml:space="preserve"> previamente estabelecida, quando exista, bem como da carreira e categoria de que seja titular, da atividade que executa</w:t>
            </w:r>
            <w:r w:rsidR="00831B4C">
              <w:rPr>
                <w:rFonts w:ascii="Arial Narrow" w:hAnsi="Arial Narrow"/>
                <w:sz w:val="20"/>
                <w:szCs w:val="20"/>
              </w:rPr>
              <w:t xml:space="preserve"> e do órgão ou serviço onde exerce funções.</w:t>
            </w:r>
          </w:p>
        </w:tc>
      </w:tr>
    </w:tbl>
    <w:p w14:paraId="0786FEFF" w14:textId="77777777" w:rsidR="00796FED" w:rsidRPr="008E0D7A" w:rsidRDefault="00796FED" w:rsidP="00796FED">
      <w:pPr>
        <w:spacing w:after="0"/>
        <w:rPr>
          <w:rFonts w:ascii="Arial Narrow" w:hAnsi="Arial Narrow"/>
          <w:sz w:val="20"/>
          <w:szCs w:val="20"/>
        </w:rPr>
      </w:pPr>
    </w:p>
    <w:p w14:paraId="60F13A14" w14:textId="77777777" w:rsidR="008E0D7A" w:rsidRPr="008E0D7A" w:rsidRDefault="008E0D7A" w:rsidP="00796FED">
      <w:pPr>
        <w:spacing w:after="0"/>
        <w:rPr>
          <w:rFonts w:ascii="Arial Narrow" w:hAnsi="Arial Narrow"/>
          <w:sz w:val="20"/>
          <w:szCs w:val="20"/>
        </w:rPr>
      </w:pPr>
    </w:p>
    <w:p w14:paraId="214DE902" w14:textId="77777777" w:rsidR="008E0D7A" w:rsidRPr="008E0D7A" w:rsidRDefault="0009267F" w:rsidP="00796FED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 w14:paraId="44F0C01A" w14:textId="77777777" w:rsidR="008E0D7A" w:rsidRPr="008E0D7A" w:rsidRDefault="008E0D7A" w:rsidP="00796FED">
      <w:pPr>
        <w:spacing w:after="0"/>
        <w:rPr>
          <w:rFonts w:ascii="Arial Narrow" w:hAnsi="Arial Narrow"/>
          <w:sz w:val="20"/>
          <w:szCs w:val="20"/>
        </w:rPr>
      </w:pPr>
    </w:p>
    <w:p w14:paraId="63067F22" w14:textId="77777777" w:rsidR="008E0D7A" w:rsidRPr="008E0D7A" w:rsidRDefault="008E0D7A" w:rsidP="00796FED">
      <w:pPr>
        <w:spacing w:after="0"/>
        <w:rPr>
          <w:rFonts w:ascii="Arial Narrow" w:hAnsi="Arial Narrow"/>
          <w:sz w:val="20"/>
          <w:szCs w:val="20"/>
        </w:rPr>
      </w:pPr>
    </w:p>
    <w:p w14:paraId="0B482574" w14:textId="77777777" w:rsidR="008E0D7A" w:rsidRPr="008E0D7A" w:rsidRDefault="008E0D7A" w:rsidP="00796FED">
      <w:pPr>
        <w:spacing w:after="0"/>
        <w:rPr>
          <w:rFonts w:ascii="Arial Narrow" w:hAnsi="Arial Narrow"/>
          <w:sz w:val="20"/>
          <w:szCs w:val="20"/>
        </w:rPr>
      </w:pPr>
    </w:p>
    <w:p w14:paraId="69D18E68" w14:textId="77777777" w:rsidR="008E0D7A" w:rsidRPr="008E0D7A" w:rsidRDefault="008E0D7A" w:rsidP="00796FED">
      <w:pPr>
        <w:spacing w:after="0"/>
        <w:rPr>
          <w:rFonts w:ascii="Arial Narrow" w:hAnsi="Arial Narrow"/>
          <w:sz w:val="20"/>
          <w:szCs w:val="20"/>
        </w:rPr>
      </w:pPr>
    </w:p>
    <w:p w14:paraId="27511F9F" w14:textId="77777777" w:rsidR="008E0D7A" w:rsidRPr="008E0D7A" w:rsidRDefault="008E0D7A" w:rsidP="00796FED">
      <w:pPr>
        <w:spacing w:after="0"/>
        <w:rPr>
          <w:rFonts w:ascii="Arial Narrow" w:hAnsi="Arial Narrow"/>
          <w:sz w:val="20"/>
          <w:szCs w:val="20"/>
        </w:rPr>
      </w:pPr>
    </w:p>
    <w:bookmarkEnd w:id="0"/>
    <w:p w14:paraId="6E36E98E" w14:textId="77777777" w:rsidR="008E0D7A" w:rsidRPr="008E0D7A" w:rsidRDefault="008E0D7A" w:rsidP="00796FED">
      <w:pPr>
        <w:spacing w:after="0"/>
        <w:rPr>
          <w:rFonts w:ascii="Arial Narrow" w:hAnsi="Arial Narrow"/>
          <w:sz w:val="20"/>
          <w:szCs w:val="20"/>
        </w:rPr>
      </w:pPr>
    </w:p>
    <w:sectPr w:rsidR="008E0D7A" w:rsidRPr="008E0D7A" w:rsidSect="003E5B3F">
      <w:headerReference w:type="default" r:id="rId11"/>
      <w:footerReference w:type="default" r:id="rId12"/>
      <w:pgSz w:w="11906" w:h="16838"/>
      <w:pgMar w:top="1418" w:right="1133" w:bottom="709" w:left="1701" w:header="70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5B72F" w14:textId="77777777" w:rsidR="00936E40" w:rsidRDefault="00936E40" w:rsidP="003B3F50">
      <w:pPr>
        <w:spacing w:after="0" w:line="240" w:lineRule="auto"/>
      </w:pPr>
      <w:r>
        <w:separator/>
      </w:r>
    </w:p>
  </w:endnote>
  <w:endnote w:type="continuationSeparator" w:id="0">
    <w:p w14:paraId="39C8A729" w14:textId="77777777" w:rsidR="00936E40" w:rsidRDefault="00936E40" w:rsidP="003B3F50">
      <w:pPr>
        <w:spacing w:after="0" w:line="240" w:lineRule="auto"/>
      </w:pPr>
      <w:r>
        <w:continuationSeparator/>
      </w:r>
    </w:p>
  </w:endnote>
  <w:endnote w:type="continuationNotice" w:id="1">
    <w:p w14:paraId="5E9EF733" w14:textId="77777777" w:rsidR="00936E40" w:rsidRDefault="00936E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482628671"/>
  <w:bookmarkStart w:id="2" w:name="_Hlk482628672"/>
  <w:p w14:paraId="6F0404C2" w14:textId="77777777" w:rsidR="003B3F50" w:rsidRPr="005B3ED3" w:rsidRDefault="003B3F50" w:rsidP="003B3F50">
    <w:pPr>
      <w:tabs>
        <w:tab w:val="center" w:pos="4252"/>
        <w:tab w:val="right" w:pos="9072"/>
      </w:tabs>
      <w:rPr>
        <w:rFonts w:ascii="Arial Narrow" w:hAnsi="Arial Narrow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22A2F42" wp14:editId="3763D4DD">
              <wp:simplePos x="0" y="0"/>
              <wp:positionH relativeFrom="column">
                <wp:posOffset>-3810</wp:posOffset>
              </wp:positionH>
              <wp:positionV relativeFrom="paragraph">
                <wp:posOffset>168275</wp:posOffset>
              </wp:positionV>
              <wp:extent cx="5695950" cy="0"/>
              <wp:effectExtent l="0" t="0" r="0" b="0"/>
              <wp:wrapNone/>
              <wp:docPr id="3" name="Conexão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F5C01C" id="Conexão reta 4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3pt,13.25pt" to="448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" strokecolor="#bfbfbf" strokeweight=".5pt">
              <v:stroke joinstyle="miter"/>
            </v:line>
          </w:pict>
        </mc:Fallback>
      </mc:AlternateContent>
    </w:r>
  </w:p>
  <w:p w14:paraId="08376B55" w14:textId="77777777" w:rsidR="003B3F50" w:rsidRPr="005B3ED3" w:rsidRDefault="003B3F50" w:rsidP="003B3F50">
    <w:pPr>
      <w:tabs>
        <w:tab w:val="center" w:pos="4252"/>
        <w:tab w:val="right" w:pos="9781"/>
      </w:tabs>
      <w:spacing w:after="0"/>
      <w:rPr>
        <w:rFonts w:ascii="Arial Narrow" w:hAnsi="Arial Narrow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E9EC9E" wp14:editId="28272412">
              <wp:simplePos x="0" y="0"/>
              <wp:positionH relativeFrom="column">
                <wp:posOffset>1076325</wp:posOffset>
              </wp:positionH>
              <wp:positionV relativeFrom="paragraph">
                <wp:posOffset>9744075</wp:posOffset>
              </wp:positionV>
              <wp:extent cx="5753100" cy="9525"/>
              <wp:effectExtent l="0" t="0" r="0" b="9525"/>
              <wp:wrapNone/>
              <wp:docPr id="2" name="Conexão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310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BA7EDA" id="Conexão reta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4.75pt,767.25pt" to="537.75pt,7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" strokecolor="#bfbfbf" strokeweight=".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09F82A3" wp14:editId="02634E42">
              <wp:simplePos x="0" y="0"/>
              <wp:positionH relativeFrom="column">
                <wp:posOffset>1076325</wp:posOffset>
              </wp:positionH>
              <wp:positionV relativeFrom="paragraph">
                <wp:posOffset>9744075</wp:posOffset>
              </wp:positionV>
              <wp:extent cx="5753100" cy="9525"/>
              <wp:effectExtent l="0" t="0" r="0" b="9525"/>
              <wp:wrapNone/>
              <wp:docPr id="17" name="Conexão ret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310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A94F53" id="Conexão reta 17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4.75pt,767.25pt" to="537.75pt,7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" strokecolor="#bfbfbf">
              <o:lock v:ext="edit" shapetype="f"/>
            </v:line>
          </w:pict>
        </mc:Fallback>
      </mc:AlternateContent>
    </w:r>
    <w:r w:rsidRPr="005B3ED3">
      <w:rPr>
        <w:rFonts w:ascii="Arial Narrow" w:hAnsi="Arial Narrow" w:cs="Arial"/>
        <w:sz w:val="14"/>
        <w:szCs w:val="14"/>
      </w:rPr>
      <w:t>Estrada Nacional 16 * Apartado 15 * 6370-999 Fornos de</w:t>
    </w:r>
    <w:r>
      <w:rPr>
        <w:rFonts w:ascii="Arial Narrow" w:hAnsi="Arial Narrow" w:cs="Arial"/>
        <w:sz w:val="14"/>
        <w:szCs w:val="14"/>
      </w:rPr>
      <w:t xml:space="preserve"> Algodres           </w:t>
    </w:r>
    <w:r>
      <w:rPr>
        <w:rFonts w:ascii="Arial Narrow" w:hAnsi="Arial Narrow" w:cs="Arial"/>
        <w:sz w:val="14"/>
        <w:szCs w:val="14"/>
      </w:rPr>
      <w:tab/>
    </w:r>
    <w:r>
      <w:rPr>
        <w:rFonts w:ascii="Arial Narrow" w:hAnsi="Arial Narrow" w:cs="Arial"/>
        <w:sz w:val="14"/>
        <w:szCs w:val="14"/>
      </w:rPr>
      <w:tab/>
      <w:t>Mod.CMFA.1</w:t>
    </w:r>
    <w:r w:rsidR="00BE2D3E">
      <w:rPr>
        <w:rFonts w:ascii="Arial Narrow" w:hAnsi="Arial Narrow" w:cs="Arial"/>
        <w:sz w:val="14"/>
        <w:szCs w:val="14"/>
      </w:rPr>
      <w:t>6</w:t>
    </w:r>
    <w:r w:rsidR="00426391">
      <w:rPr>
        <w:rFonts w:ascii="Arial Narrow" w:hAnsi="Arial Narrow" w:cs="Arial"/>
        <w:sz w:val="14"/>
        <w:szCs w:val="14"/>
      </w:rPr>
      <w:t>3</w:t>
    </w:r>
    <w:r>
      <w:rPr>
        <w:rFonts w:ascii="Arial Narrow" w:hAnsi="Arial Narrow" w:cs="Arial"/>
        <w:sz w:val="14"/>
        <w:szCs w:val="14"/>
      </w:rPr>
      <w:t>.01</w:t>
    </w:r>
  </w:p>
  <w:p w14:paraId="511D623C" w14:textId="77777777" w:rsidR="003B3F50" w:rsidRPr="005B3ED3" w:rsidRDefault="003B3F50" w:rsidP="003B3F50">
    <w:pPr>
      <w:tabs>
        <w:tab w:val="center" w:pos="4252"/>
        <w:tab w:val="right" w:pos="9356"/>
      </w:tabs>
      <w:spacing w:after="0"/>
      <w:rPr>
        <w:rFonts w:ascii="Arial Narrow" w:hAnsi="Arial Narrow" w:cs="Arial"/>
        <w:sz w:val="14"/>
        <w:szCs w:val="14"/>
      </w:rPr>
    </w:pPr>
    <w:r w:rsidRPr="005B3ED3">
      <w:rPr>
        <w:rFonts w:ascii="Arial Narrow" w:hAnsi="Arial Narrow" w:cs="Arial"/>
        <w:sz w:val="14"/>
        <w:szCs w:val="14"/>
      </w:rPr>
      <w:t xml:space="preserve">Tel. + 351 271 700 060 * Fax. + 351 271 700 068                                                                                                                                                                                    </w:t>
    </w:r>
    <w:r w:rsidRPr="005B3ED3">
      <w:rPr>
        <w:rFonts w:ascii="Arial Narrow" w:hAnsi="Arial Narrow" w:cs="Arial"/>
        <w:sz w:val="14"/>
        <w:szCs w:val="14"/>
      </w:rPr>
      <w:tab/>
      <w:t xml:space="preserve"> </w:t>
    </w:r>
    <w:r>
      <w:rPr>
        <w:rFonts w:ascii="Arial Narrow" w:hAnsi="Arial Narrow" w:cs="Arial"/>
        <w:sz w:val="14"/>
        <w:szCs w:val="14"/>
      </w:rPr>
      <w:t xml:space="preserve">  </w:t>
    </w:r>
    <w:r w:rsidRPr="005B3ED3">
      <w:rPr>
        <w:rFonts w:ascii="Arial Narrow" w:hAnsi="Arial Narrow" w:cs="Arial"/>
        <w:sz w:val="14"/>
        <w:szCs w:val="14"/>
      </w:rPr>
      <w:t xml:space="preserve">   </w:t>
    </w:r>
    <w:r>
      <w:rPr>
        <w:rFonts w:ascii="Arial Narrow" w:hAnsi="Arial Narrow" w:cs="Arial"/>
        <w:sz w:val="14"/>
        <w:szCs w:val="14"/>
      </w:rPr>
      <w:t xml:space="preserve"> </w:t>
    </w:r>
    <w:r w:rsidRPr="005B3ED3">
      <w:rPr>
        <w:rFonts w:ascii="Arial Narrow" w:hAnsi="Arial Narrow" w:cs="Arial"/>
        <w:sz w:val="14"/>
        <w:szCs w:val="14"/>
      </w:rPr>
      <w:t xml:space="preserve"> </w:t>
    </w:r>
    <w:r w:rsidRPr="005B3ED3">
      <w:rPr>
        <w:rFonts w:ascii="Arial Narrow" w:hAnsi="Arial Narrow" w:cs="Arial"/>
        <w:b/>
        <w:bCs/>
        <w:sz w:val="14"/>
        <w:szCs w:val="14"/>
      </w:rPr>
      <w:fldChar w:fldCharType="begin"/>
    </w:r>
    <w:r w:rsidRPr="005B3ED3">
      <w:rPr>
        <w:rFonts w:ascii="Arial Narrow" w:hAnsi="Arial Narrow" w:cs="Arial"/>
        <w:b/>
        <w:bCs/>
        <w:sz w:val="14"/>
        <w:szCs w:val="14"/>
      </w:rPr>
      <w:instrText>PAGE</w:instrText>
    </w:r>
    <w:r w:rsidRPr="005B3ED3">
      <w:rPr>
        <w:rFonts w:ascii="Arial Narrow" w:hAnsi="Arial Narrow" w:cs="Arial"/>
        <w:b/>
        <w:bCs/>
        <w:sz w:val="14"/>
        <w:szCs w:val="14"/>
      </w:rPr>
      <w:fldChar w:fldCharType="separate"/>
    </w:r>
    <w:r>
      <w:rPr>
        <w:rFonts w:ascii="Arial Narrow" w:hAnsi="Arial Narrow" w:cs="Arial"/>
        <w:b/>
        <w:bCs/>
        <w:sz w:val="14"/>
        <w:szCs w:val="14"/>
      </w:rPr>
      <w:t>1</w:t>
    </w:r>
    <w:r w:rsidRPr="005B3ED3">
      <w:rPr>
        <w:rFonts w:ascii="Arial Narrow" w:hAnsi="Arial Narrow" w:cs="Arial"/>
        <w:b/>
        <w:bCs/>
        <w:sz w:val="14"/>
        <w:szCs w:val="14"/>
      </w:rPr>
      <w:fldChar w:fldCharType="end"/>
    </w:r>
    <w:r w:rsidRPr="005B3ED3">
      <w:rPr>
        <w:rFonts w:ascii="Arial Narrow" w:hAnsi="Arial Narrow" w:cs="Arial"/>
        <w:b/>
        <w:sz w:val="14"/>
        <w:szCs w:val="14"/>
      </w:rPr>
      <w:t xml:space="preserve"> / </w:t>
    </w:r>
    <w:r w:rsidRPr="005B3ED3">
      <w:rPr>
        <w:rFonts w:ascii="Arial Narrow" w:hAnsi="Arial Narrow" w:cs="Arial"/>
        <w:b/>
        <w:bCs/>
        <w:sz w:val="14"/>
        <w:szCs w:val="14"/>
      </w:rPr>
      <w:fldChar w:fldCharType="begin"/>
    </w:r>
    <w:r w:rsidRPr="005B3ED3">
      <w:rPr>
        <w:rFonts w:ascii="Arial Narrow" w:hAnsi="Arial Narrow" w:cs="Arial"/>
        <w:b/>
        <w:bCs/>
        <w:sz w:val="14"/>
        <w:szCs w:val="14"/>
      </w:rPr>
      <w:instrText>NUMPAGES</w:instrText>
    </w:r>
    <w:r w:rsidRPr="005B3ED3">
      <w:rPr>
        <w:rFonts w:ascii="Arial Narrow" w:hAnsi="Arial Narrow" w:cs="Arial"/>
        <w:b/>
        <w:bCs/>
        <w:sz w:val="14"/>
        <w:szCs w:val="14"/>
      </w:rPr>
      <w:fldChar w:fldCharType="separate"/>
    </w:r>
    <w:r>
      <w:rPr>
        <w:rFonts w:ascii="Arial Narrow" w:hAnsi="Arial Narrow" w:cs="Arial"/>
        <w:b/>
        <w:bCs/>
        <w:sz w:val="14"/>
        <w:szCs w:val="14"/>
      </w:rPr>
      <w:t>1</w:t>
    </w:r>
    <w:r w:rsidRPr="005B3ED3">
      <w:rPr>
        <w:rFonts w:ascii="Arial Narrow" w:hAnsi="Arial Narrow" w:cs="Arial"/>
        <w:b/>
        <w:bCs/>
        <w:sz w:val="14"/>
        <w:szCs w:val="14"/>
      </w:rPr>
      <w:fldChar w:fldCharType="end"/>
    </w:r>
    <w:r w:rsidRPr="005B3ED3">
      <w:rPr>
        <w:rFonts w:ascii="Arial Narrow" w:hAnsi="Arial Narrow" w:cs="Arial"/>
        <w:sz w:val="14"/>
        <w:szCs w:val="14"/>
      </w:rPr>
      <w:t xml:space="preserve">                                                                                                                 </w:t>
    </w:r>
  </w:p>
  <w:p w14:paraId="6F4E8723" w14:textId="77777777" w:rsidR="003B3F50" w:rsidRPr="005B3ED3" w:rsidRDefault="00DE54DF" w:rsidP="003B3F50">
    <w:pPr>
      <w:tabs>
        <w:tab w:val="center" w:pos="4252"/>
        <w:tab w:val="right" w:pos="8504"/>
        <w:tab w:val="right" w:pos="9356"/>
      </w:tabs>
      <w:spacing w:after="0"/>
      <w:rPr>
        <w:rFonts w:ascii="Arial Narrow" w:hAnsi="Arial Narrow" w:cs="Arial"/>
        <w:sz w:val="14"/>
        <w:szCs w:val="14"/>
      </w:rPr>
    </w:pPr>
    <w:hyperlink r:id="rId1" w:history="1">
      <w:r w:rsidR="003B3F50" w:rsidRPr="005B3ED3">
        <w:rPr>
          <w:rFonts w:ascii="Arial Narrow" w:hAnsi="Arial Narrow" w:cs="Arial"/>
          <w:sz w:val="14"/>
          <w:szCs w:val="14"/>
        </w:rPr>
        <w:t>geral@cm-fornosdealgodres.pt</w:t>
      </w:r>
    </w:hyperlink>
    <w:r w:rsidR="003B3F50" w:rsidRPr="005B3ED3">
      <w:rPr>
        <w:rFonts w:ascii="Arial Narrow" w:hAnsi="Arial Narrow" w:cs="Arial"/>
        <w:sz w:val="14"/>
        <w:szCs w:val="14"/>
      </w:rPr>
      <w:t xml:space="preserve"> * </w:t>
    </w:r>
    <w:hyperlink r:id="rId2" w:history="1">
      <w:r w:rsidR="003B3F50" w:rsidRPr="005B3ED3">
        <w:rPr>
          <w:rFonts w:ascii="Arial Narrow" w:hAnsi="Arial Narrow" w:cs="Arial"/>
          <w:sz w:val="14"/>
          <w:szCs w:val="14"/>
        </w:rPr>
        <w:t>www.cm-fornosdealgodres.pt</w:t>
      </w:r>
    </w:hyperlink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9A771" w14:textId="77777777" w:rsidR="00936E40" w:rsidRDefault="00936E40" w:rsidP="003B3F50">
      <w:pPr>
        <w:spacing w:after="0" w:line="240" w:lineRule="auto"/>
      </w:pPr>
      <w:r>
        <w:separator/>
      </w:r>
    </w:p>
  </w:footnote>
  <w:footnote w:type="continuationSeparator" w:id="0">
    <w:p w14:paraId="39CB1152" w14:textId="77777777" w:rsidR="00936E40" w:rsidRDefault="00936E40" w:rsidP="003B3F50">
      <w:pPr>
        <w:spacing w:after="0" w:line="240" w:lineRule="auto"/>
      </w:pPr>
      <w:r>
        <w:continuationSeparator/>
      </w:r>
    </w:p>
  </w:footnote>
  <w:footnote w:type="continuationNotice" w:id="1">
    <w:p w14:paraId="2B41ED78" w14:textId="77777777" w:rsidR="00936E40" w:rsidRDefault="00936E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1BE85" w14:textId="77777777" w:rsidR="003B3F50" w:rsidRPr="00CC7D50" w:rsidRDefault="00181D33" w:rsidP="00181D33">
    <w:pPr>
      <w:pStyle w:val="Cabealho"/>
      <w:tabs>
        <w:tab w:val="clear" w:pos="8504"/>
        <w:tab w:val="left" w:pos="3270"/>
        <w:tab w:val="right" w:pos="9072"/>
      </w:tabs>
      <w:ind w:firstLine="142"/>
      <w:rPr>
        <w:rFonts w:ascii="Arial Narrow" w:hAnsi="Arial Narrow"/>
        <w:b/>
        <w:color w:val="7F7F7F"/>
        <w:sz w:val="20"/>
        <w:szCs w:val="20"/>
      </w:rPr>
    </w:pPr>
    <w:r>
      <w:rPr>
        <w:rFonts w:ascii="Arial Narrow" w:hAnsi="Arial Narrow"/>
        <w:b/>
        <w:color w:val="7F7F7F"/>
        <w:sz w:val="20"/>
        <w:szCs w:val="20"/>
      </w:rPr>
      <w:tab/>
    </w:r>
    <w:r>
      <w:rPr>
        <w:rFonts w:ascii="Arial Narrow" w:hAnsi="Arial Narrow"/>
        <w:b/>
        <w:color w:val="7F7F7F"/>
        <w:sz w:val="20"/>
        <w:szCs w:val="20"/>
      </w:rPr>
      <w:tab/>
    </w:r>
    <w:r>
      <w:rPr>
        <w:rFonts w:ascii="Arial Narrow" w:hAnsi="Arial Narrow"/>
        <w:b/>
        <w:color w:val="7F7F7F"/>
        <w:sz w:val="20"/>
        <w:szCs w:val="20"/>
      </w:rPr>
      <w:tab/>
    </w:r>
    <w:r w:rsidR="003B3F50" w:rsidRPr="00CC7D50">
      <w:rPr>
        <w:noProof/>
        <w:sz w:val="20"/>
        <w:szCs w:val="20"/>
      </w:rPr>
      <w:drawing>
        <wp:anchor distT="0" distB="0" distL="114300" distR="114300" simplePos="0" relativeHeight="251658242" behindDoc="1" locked="0" layoutInCell="1" allowOverlap="1" wp14:anchorId="4B6695D9" wp14:editId="398F8691">
          <wp:simplePos x="0" y="0"/>
          <wp:positionH relativeFrom="column">
            <wp:posOffset>0</wp:posOffset>
          </wp:positionH>
          <wp:positionV relativeFrom="paragraph">
            <wp:posOffset>-100330</wp:posOffset>
          </wp:positionV>
          <wp:extent cx="714375" cy="962025"/>
          <wp:effectExtent l="0" t="0" r="0" b="0"/>
          <wp:wrapTight wrapText="bothSides">
            <wp:wrapPolygon edited="0">
              <wp:start x="0" y="0"/>
              <wp:lineTo x="0" y="18820"/>
              <wp:lineTo x="2304" y="20531"/>
              <wp:lineTo x="8640" y="21386"/>
              <wp:lineTo x="21312" y="21386"/>
              <wp:lineTo x="21312" y="14115"/>
              <wp:lineTo x="17280" y="13687"/>
              <wp:lineTo x="21312" y="11121"/>
              <wp:lineTo x="21312" y="0"/>
              <wp:lineTo x="0" y="0"/>
            </wp:wrapPolygon>
          </wp:wrapTight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color w:val="7F7F7F"/>
        <w:sz w:val="20"/>
        <w:szCs w:val="20"/>
      </w:rPr>
      <w:t xml:space="preserve">     </w:t>
    </w:r>
    <w:r w:rsidR="007F1E3A" w:rsidRPr="00CC7D50">
      <w:rPr>
        <w:rFonts w:ascii="Arial Narrow" w:hAnsi="Arial Narrow"/>
        <w:b/>
        <w:color w:val="7F7F7F"/>
        <w:sz w:val="20"/>
        <w:szCs w:val="20"/>
      </w:rPr>
      <w:t>FORMULÁRIO DE CANDIDATURA</w:t>
    </w:r>
  </w:p>
  <w:p w14:paraId="13C6BD4D" w14:textId="77777777" w:rsidR="00CC7D50" w:rsidRPr="00CC7D50" w:rsidRDefault="00CC7D50" w:rsidP="003B3F50">
    <w:pPr>
      <w:pStyle w:val="Cabealho"/>
      <w:ind w:firstLine="142"/>
      <w:jc w:val="right"/>
      <w:rPr>
        <w:rFonts w:ascii="Arial Narrow" w:hAnsi="Arial Narrow"/>
        <w:b/>
        <w:color w:val="7F7F7F"/>
        <w:sz w:val="20"/>
        <w:szCs w:val="20"/>
      </w:rPr>
    </w:pPr>
    <w:r w:rsidRPr="00CC7D50">
      <w:rPr>
        <w:rFonts w:ascii="Arial Narrow" w:hAnsi="Arial Narrow"/>
        <w:b/>
        <w:color w:val="7F7F7F"/>
        <w:sz w:val="20"/>
        <w:szCs w:val="20"/>
      </w:rPr>
      <w:t>PROCEDIMENTO CONCURSAL</w:t>
    </w:r>
  </w:p>
  <w:p w14:paraId="4A58E34D" w14:textId="77777777" w:rsidR="003B3F50" w:rsidRDefault="003B3F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1004C"/>
    <w:multiLevelType w:val="hybridMultilevel"/>
    <w:tmpl w:val="5A446166"/>
    <w:lvl w:ilvl="0" w:tplc="912847E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55AAD"/>
    <w:multiLevelType w:val="hybridMultilevel"/>
    <w:tmpl w:val="CC3256B6"/>
    <w:lvl w:ilvl="0" w:tplc="92BCD23C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832391"/>
    <w:multiLevelType w:val="hybridMultilevel"/>
    <w:tmpl w:val="21725442"/>
    <w:lvl w:ilvl="0" w:tplc="46B041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808352">
    <w:abstractNumId w:val="2"/>
  </w:num>
  <w:num w:numId="2" w16cid:durableId="951136008">
    <w:abstractNumId w:val="0"/>
  </w:num>
  <w:num w:numId="3" w16cid:durableId="786503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55"/>
    <w:rsid w:val="00005A05"/>
    <w:rsid w:val="00005EC5"/>
    <w:rsid w:val="00006E35"/>
    <w:rsid w:val="00014C9A"/>
    <w:rsid w:val="00021BEE"/>
    <w:rsid w:val="00042516"/>
    <w:rsid w:val="00056181"/>
    <w:rsid w:val="00080BDC"/>
    <w:rsid w:val="0009267F"/>
    <w:rsid w:val="000A71E9"/>
    <w:rsid w:val="000C0CDD"/>
    <w:rsid w:val="000C53E6"/>
    <w:rsid w:val="000D1DDA"/>
    <w:rsid w:val="000D53F4"/>
    <w:rsid w:val="000E7924"/>
    <w:rsid w:val="001074CE"/>
    <w:rsid w:val="001326B0"/>
    <w:rsid w:val="00140B15"/>
    <w:rsid w:val="00181D33"/>
    <w:rsid w:val="00186909"/>
    <w:rsid w:val="00186B54"/>
    <w:rsid w:val="00196DA0"/>
    <w:rsid w:val="001A1A83"/>
    <w:rsid w:val="001B5E19"/>
    <w:rsid w:val="001C5E18"/>
    <w:rsid w:val="001D6E49"/>
    <w:rsid w:val="001E5E8A"/>
    <w:rsid w:val="002056DE"/>
    <w:rsid w:val="00207024"/>
    <w:rsid w:val="0020797E"/>
    <w:rsid w:val="00217931"/>
    <w:rsid w:val="00223DB5"/>
    <w:rsid w:val="002300C3"/>
    <w:rsid w:val="002311BF"/>
    <w:rsid w:val="00262BF8"/>
    <w:rsid w:val="0026336C"/>
    <w:rsid w:val="00272092"/>
    <w:rsid w:val="00272741"/>
    <w:rsid w:val="00277732"/>
    <w:rsid w:val="00283C59"/>
    <w:rsid w:val="00287F17"/>
    <w:rsid w:val="002B658E"/>
    <w:rsid w:val="002C4B6C"/>
    <w:rsid w:val="002D7987"/>
    <w:rsid w:val="002E6B2D"/>
    <w:rsid w:val="00312104"/>
    <w:rsid w:val="0032182A"/>
    <w:rsid w:val="00322789"/>
    <w:rsid w:val="00352B90"/>
    <w:rsid w:val="0036420F"/>
    <w:rsid w:val="00365447"/>
    <w:rsid w:val="0036669B"/>
    <w:rsid w:val="00367D04"/>
    <w:rsid w:val="0037359E"/>
    <w:rsid w:val="0038293D"/>
    <w:rsid w:val="003836AC"/>
    <w:rsid w:val="003B3F50"/>
    <w:rsid w:val="003C1A15"/>
    <w:rsid w:val="003E01D2"/>
    <w:rsid w:val="003E5B3F"/>
    <w:rsid w:val="0042359E"/>
    <w:rsid w:val="004241C8"/>
    <w:rsid w:val="0042488F"/>
    <w:rsid w:val="00426391"/>
    <w:rsid w:val="004263D8"/>
    <w:rsid w:val="0043191C"/>
    <w:rsid w:val="00434BD6"/>
    <w:rsid w:val="004617A7"/>
    <w:rsid w:val="004658C6"/>
    <w:rsid w:val="0047199A"/>
    <w:rsid w:val="004743C6"/>
    <w:rsid w:val="0047517A"/>
    <w:rsid w:val="00480290"/>
    <w:rsid w:val="004944F2"/>
    <w:rsid w:val="00494A13"/>
    <w:rsid w:val="004F7CFA"/>
    <w:rsid w:val="00507584"/>
    <w:rsid w:val="00514647"/>
    <w:rsid w:val="005438E5"/>
    <w:rsid w:val="00544E58"/>
    <w:rsid w:val="005459B3"/>
    <w:rsid w:val="005662DF"/>
    <w:rsid w:val="005677F9"/>
    <w:rsid w:val="00567AC6"/>
    <w:rsid w:val="005708CA"/>
    <w:rsid w:val="0057454B"/>
    <w:rsid w:val="00577EE6"/>
    <w:rsid w:val="005A049E"/>
    <w:rsid w:val="005A3FD7"/>
    <w:rsid w:val="005B0DD4"/>
    <w:rsid w:val="005B1CE3"/>
    <w:rsid w:val="005E09D5"/>
    <w:rsid w:val="005E1BCE"/>
    <w:rsid w:val="005E27DA"/>
    <w:rsid w:val="0060177A"/>
    <w:rsid w:val="006018B4"/>
    <w:rsid w:val="0061701C"/>
    <w:rsid w:val="0061742F"/>
    <w:rsid w:val="006230FA"/>
    <w:rsid w:val="006362F6"/>
    <w:rsid w:val="0063652E"/>
    <w:rsid w:val="0067599E"/>
    <w:rsid w:val="006769D4"/>
    <w:rsid w:val="00693A4F"/>
    <w:rsid w:val="00695384"/>
    <w:rsid w:val="006B79D0"/>
    <w:rsid w:val="006C34D8"/>
    <w:rsid w:val="006D7C77"/>
    <w:rsid w:val="006E5B10"/>
    <w:rsid w:val="006F3079"/>
    <w:rsid w:val="006F422A"/>
    <w:rsid w:val="0070767B"/>
    <w:rsid w:val="00713986"/>
    <w:rsid w:val="0073336C"/>
    <w:rsid w:val="007345EA"/>
    <w:rsid w:val="00742255"/>
    <w:rsid w:val="00757CA0"/>
    <w:rsid w:val="007606EC"/>
    <w:rsid w:val="00764DB1"/>
    <w:rsid w:val="0077232B"/>
    <w:rsid w:val="00772523"/>
    <w:rsid w:val="00780359"/>
    <w:rsid w:val="00792A8C"/>
    <w:rsid w:val="00793C96"/>
    <w:rsid w:val="00796FED"/>
    <w:rsid w:val="007A6C8B"/>
    <w:rsid w:val="007B0C98"/>
    <w:rsid w:val="007B7F62"/>
    <w:rsid w:val="007F1E3A"/>
    <w:rsid w:val="00804C7B"/>
    <w:rsid w:val="0080572B"/>
    <w:rsid w:val="00813692"/>
    <w:rsid w:val="00831047"/>
    <w:rsid w:val="00831B4C"/>
    <w:rsid w:val="008465C4"/>
    <w:rsid w:val="00856FD7"/>
    <w:rsid w:val="00857B9E"/>
    <w:rsid w:val="0087545E"/>
    <w:rsid w:val="00880FE5"/>
    <w:rsid w:val="0088621B"/>
    <w:rsid w:val="00897551"/>
    <w:rsid w:val="008A49B4"/>
    <w:rsid w:val="008B2AB7"/>
    <w:rsid w:val="008B7E72"/>
    <w:rsid w:val="008C2B27"/>
    <w:rsid w:val="008D3EC1"/>
    <w:rsid w:val="008D4717"/>
    <w:rsid w:val="008E0D7A"/>
    <w:rsid w:val="008E2861"/>
    <w:rsid w:val="008F1E82"/>
    <w:rsid w:val="00906682"/>
    <w:rsid w:val="0091009D"/>
    <w:rsid w:val="009137BF"/>
    <w:rsid w:val="00921622"/>
    <w:rsid w:val="00936E40"/>
    <w:rsid w:val="009408BD"/>
    <w:rsid w:val="00984122"/>
    <w:rsid w:val="00986F2D"/>
    <w:rsid w:val="009A050C"/>
    <w:rsid w:val="009A06B1"/>
    <w:rsid w:val="009A7047"/>
    <w:rsid w:val="009B48D9"/>
    <w:rsid w:val="009C42F3"/>
    <w:rsid w:val="009D40ED"/>
    <w:rsid w:val="00A22753"/>
    <w:rsid w:val="00A47538"/>
    <w:rsid w:val="00A554E0"/>
    <w:rsid w:val="00A623A4"/>
    <w:rsid w:val="00A72BF1"/>
    <w:rsid w:val="00A73DD1"/>
    <w:rsid w:val="00A86D75"/>
    <w:rsid w:val="00A95925"/>
    <w:rsid w:val="00A95A21"/>
    <w:rsid w:val="00AD3476"/>
    <w:rsid w:val="00AD6005"/>
    <w:rsid w:val="00AF1D6A"/>
    <w:rsid w:val="00B05807"/>
    <w:rsid w:val="00B17E36"/>
    <w:rsid w:val="00B33A30"/>
    <w:rsid w:val="00B3616A"/>
    <w:rsid w:val="00B5106C"/>
    <w:rsid w:val="00B6111E"/>
    <w:rsid w:val="00B7342C"/>
    <w:rsid w:val="00B831B6"/>
    <w:rsid w:val="00BA4DF4"/>
    <w:rsid w:val="00BD5544"/>
    <w:rsid w:val="00BD720C"/>
    <w:rsid w:val="00BE2D3E"/>
    <w:rsid w:val="00C058BB"/>
    <w:rsid w:val="00C32DC6"/>
    <w:rsid w:val="00C722C2"/>
    <w:rsid w:val="00C8765D"/>
    <w:rsid w:val="00CA288A"/>
    <w:rsid w:val="00CA55E6"/>
    <w:rsid w:val="00CC270E"/>
    <w:rsid w:val="00CC6235"/>
    <w:rsid w:val="00CC7D50"/>
    <w:rsid w:val="00CE49C3"/>
    <w:rsid w:val="00CF45DF"/>
    <w:rsid w:val="00D21C8B"/>
    <w:rsid w:val="00D32EF8"/>
    <w:rsid w:val="00D4030B"/>
    <w:rsid w:val="00D565AA"/>
    <w:rsid w:val="00D6403E"/>
    <w:rsid w:val="00D73C0A"/>
    <w:rsid w:val="00D74044"/>
    <w:rsid w:val="00DA2855"/>
    <w:rsid w:val="00DA447E"/>
    <w:rsid w:val="00DC3352"/>
    <w:rsid w:val="00DC52BE"/>
    <w:rsid w:val="00DE0D1D"/>
    <w:rsid w:val="00DE54DF"/>
    <w:rsid w:val="00DF201E"/>
    <w:rsid w:val="00DF3B32"/>
    <w:rsid w:val="00E04487"/>
    <w:rsid w:val="00E20514"/>
    <w:rsid w:val="00E36A2B"/>
    <w:rsid w:val="00E61E79"/>
    <w:rsid w:val="00E64776"/>
    <w:rsid w:val="00E7433E"/>
    <w:rsid w:val="00E85712"/>
    <w:rsid w:val="00E9676C"/>
    <w:rsid w:val="00EA047C"/>
    <w:rsid w:val="00EA0C45"/>
    <w:rsid w:val="00EA492F"/>
    <w:rsid w:val="00EB377E"/>
    <w:rsid w:val="00EC1047"/>
    <w:rsid w:val="00ED3264"/>
    <w:rsid w:val="00EF0D09"/>
    <w:rsid w:val="00EF0E98"/>
    <w:rsid w:val="00F05372"/>
    <w:rsid w:val="00F05656"/>
    <w:rsid w:val="00F27C46"/>
    <w:rsid w:val="00F40B91"/>
    <w:rsid w:val="00F50ED5"/>
    <w:rsid w:val="00F5600F"/>
    <w:rsid w:val="00F74DAC"/>
    <w:rsid w:val="00FA0A39"/>
    <w:rsid w:val="00FB34B6"/>
    <w:rsid w:val="00FB7857"/>
    <w:rsid w:val="00FC0AC0"/>
    <w:rsid w:val="00FC57E3"/>
    <w:rsid w:val="00FD0494"/>
    <w:rsid w:val="00FD1F7D"/>
    <w:rsid w:val="00FD5814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1D07F"/>
  <w15:chartTrackingRefBased/>
  <w15:docId w15:val="{88A7CE89-B9DA-4169-8442-9A7F2D2E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65447"/>
    <w:rPr>
      <w:color w:val="808080"/>
    </w:rPr>
  </w:style>
  <w:style w:type="table" w:styleId="TabelacomGrelha">
    <w:name w:val="Table Grid"/>
    <w:basedOn w:val="Tabelanormal"/>
    <w:uiPriority w:val="39"/>
    <w:rsid w:val="0036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FA">
    <w:name w:val="CMFA"/>
    <w:basedOn w:val="Tipodeletrapredefinidodopargrafo"/>
    <w:uiPriority w:val="1"/>
    <w:qFormat/>
    <w:rsid w:val="00006E35"/>
    <w:rPr>
      <w:rFonts w:ascii="Arial Narrow" w:hAnsi="Arial Narrow"/>
      <w:color w:val="auto"/>
      <w:sz w:val="24"/>
    </w:rPr>
  </w:style>
  <w:style w:type="character" w:customStyle="1" w:styleId="CMFA2">
    <w:name w:val="CMFA2"/>
    <w:uiPriority w:val="1"/>
    <w:rsid w:val="00986F2D"/>
    <w:rPr>
      <w:rFonts w:ascii="Arial Narrow" w:hAnsi="Arial Narrow"/>
      <w:color w:val="000000" w:themeColor="text1"/>
      <w:sz w:val="18"/>
    </w:rPr>
  </w:style>
  <w:style w:type="paragraph" w:styleId="Cabealho">
    <w:name w:val="header"/>
    <w:basedOn w:val="Normal"/>
    <w:link w:val="CabealhoCarter"/>
    <w:uiPriority w:val="99"/>
    <w:unhideWhenUsed/>
    <w:rsid w:val="003B3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B3F50"/>
  </w:style>
  <w:style w:type="paragraph" w:styleId="Rodap">
    <w:name w:val="footer"/>
    <w:basedOn w:val="Normal"/>
    <w:link w:val="RodapCarter"/>
    <w:uiPriority w:val="99"/>
    <w:unhideWhenUsed/>
    <w:rsid w:val="003B3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B3F50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272741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272741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27274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72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-fornosdealgodres.pt" TargetMode="External"/><Relationship Id="rId1" Type="http://schemas.openxmlformats.org/officeDocument/2006/relationships/hyperlink" Target="mailto:geral@cm-fornosdealgodres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ew%20Onedrive\OneDrive%20-%20C&#226;mara%20Municipal%20de%20Fornos\Ambiente%20de%20Trabalho\Mod.CMFA.163.01%20-Procedimento%20Concurs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A78828C210746118128B0B9417955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25EA9A-5506-452B-A4B1-75F4B410D7C5}"/>
      </w:docPartPr>
      <w:docPartBody>
        <w:p w:rsidR="00BD4915" w:rsidRDefault="00BD4915" w:rsidP="00BD4915">
          <w:pPr>
            <w:pStyle w:val="EA78828C210746118128B0B94179550D3"/>
          </w:pPr>
          <w:r>
            <w:rPr>
              <w:rStyle w:val="TextodoMarcadordePosio"/>
            </w:rPr>
            <w:t>000</w:t>
          </w:r>
        </w:p>
      </w:docPartBody>
    </w:docPart>
    <w:docPart>
      <w:docPartPr>
        <w:name w:val="C48671767C894B45B841E4AF9F2E8D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F1BDD4-8BCC-4C7C-81EC-943F64AC8C9A}"/>
      </w:docPartPr>
      <w:docPartBody>
        <w:p w:rsidR="00BD4915" w:rsidRDefault="00BD4915">
          <w:pPr>
            <w:pStyle w:val="C48671767C894B45B841E4AF9F2E8DDC"/>
          </w:pPr>
          <w:r w:rsidRPr="0008238A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E9CF1C4A4902440B820085889849DB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B2579B-1148-4A95-B321-4C165B6366BF}"/>
      </w:docPartPr>
      <w:docPartBody>
        <w:p w:rsidR="00BD4915" w:rsidRDefault="00BD4915">
          <w:pPr>
            <w:pStyle w:val="E9CF1C4A4902440B820085889849DBB4"/>
          </w:pPr>
          <w:r w:rsidRPr="0008238A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1730F36672A64701A6D408EB73697B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199254-635B-4332-B730-BCAFECE815B6}"/>
      </w:docPartPr>
      <w:docPartBody>
        <w:p w:rsidR="00BD4915" w:rsidRDefault="00BD4915">
          <w:pPr>
            <w:pStyle w:val="1730F36672A64701A6D408EB73697BEB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72009D2330FA4C0783E7E8C2D21C3C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DBA8B9-994E-4F5A-915D-0ADE36F0E621}"/>
      </w:docPartPr>
      <w:docPartBody>
        <w:p w:rsidR="00BD4915" w:rsidRDefault="00BD4915" w:rsidP="00BD4915">
          <w:pPr>
            <w:pStyle w:val="72009D2330FA4C0783E7E8C2D21C3CE52"/>
          </w:pPr>
          <w:r>
            <w:rPr>
              <w:rStyle w:val="TextodoMarcadordePosio"/>
            </w:rPr>
            <w:t>Introduza o nome</w:t>
          </w:r>
          <w:r w:rsidRPr="00005EC5">
            <w:rPr>
              <w:rStyle w:val="TextodoMarcadordePosio"/>
            </w:rPr>
            <w:t>.</w:t>
          </w:r>
        </w:p>
      </w:docPartBody>
    </w:docPart>
    <w:docPart>
      <w:docPartPr>
        <w:name w:val="881E7283C63D454C93F9FD905BCECC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4D55DA-ECDE-4056-B59A-CDD7669C1491}"/>
      </w:docPartPr>
      <w:docPartBody>
        <w:p w:rsidR="00BD4915" w:rsidRDefault="00BD4915" w:rsidP="00BD4915">
          <w:pPr>
            <w:pStyle w:val="881E7283C63D454C93F9FD905BCECCC12"/>
          </w:pPr>
          <w:r w:rsidRPr="00262BF8">
            <w:rPr>
              <w:rStyle w:val="TextodoMarcadordePosio"/>
              <w:bCs/>
            </w:rPr>
            <w:t>Introduza data de nascimento.</w:t>
          </w:r>
        </w:p>
      </w:docPartBody>
    </w:docPart>
    <w:docPart>
      <w:docPartPr>
        <w:name w:val="B5F96EDFDC2946A4A6C7B0E03DC75B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20FE9C-45BE-4339-B6B3-93253336EE8B}"/>
      </w:docPartPr>
      <w:docPartBody>
        <w:p w:rsidR="00BD4915" w:rsidRDefault="00BD4915" w:rsidP="00BD4915">
          <w:pPr>
            <w:pStyle w:val="B5F96EDFDC2946A4A6C7B0E03DC75BB62"/>
          </w:pPr>
          <w:r w:rsidRPr="00005EC5">
            <w:rPr>
              <w:rStyle w:val="TextodoMarcadordePosio"/>
            </w:rPr>
            <w:t>Escolha um item.</w:t>
          </w:r>
        </w:p>
      </w:docPartBody>
    </w:docPart>
    <w:docPart>
      <w:docPartPr>
        <w:name w:val="F7EFAD47B6AD48598ACD9CA5A95E19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4B0926-C6C0-4B4E-9EE9-52070941A9A3}"/>
      </w:docPartPr>
      <w:docPartBody>
        <w:p w:rsidR="00BD4915" w:rsidRDefault="00BD4915" w:rsidP="00BD4915">
          <w:pPr>
            <w:pStyle w:val="F7EFAD47B6AD48598ACD9CA5A95E19DC2"/>
          </w:pPr>
          <w:r>
            <w:rPr>
              <w:rStyle w:val="TextodoMarcadordePosio"/>
            </w:rPr>
            <w:t>Indique a Nacionalidade</w:t>
          </w:r>
          <w:r w:rsidRPr="00597C5B">
            <w:rPr>
              <w:rStyle w:val="TextodoMarcadordePosio"/>
            </w:rPr>
            <w:t>.</w:t>
          </w:r>
        </w:p>
      </w:docPartBody>
    </w:docPart>
    <w:docPart>
      <w:docPartPr>
        <w:name w:val="977EFDBFE34C4C7DAAB0391B404E86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2C519B-E97E-4A87-9219-369BD60E57EB}"/>
      </w:docPartPr>
      <w:docPartBody>
        <w:p w:rsidR="00BD4915" w:rsidRDefault="00BD4915" w:rsidP="00BD4915">
          <w:pPr>
            <w:pStyle w:val="977EFDBFE34C4C7DAAB0391B404E86242"/>
          </w:pPr>
          <w:r>
            <w:rPr>
              <w:rStyle w:val="TextodoMarcadordePosio"/>
            </w:rPr>
            <w:t>Nº CC</w:t>
          </w:r>
        </w:p>
      </w:docPartBody>
    </w:docPart>
    <w:docPart>
      <w:docPartPr>
        <w:name w:val="9B67FD56EF7445EB92AF4925A8B20C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CFE07D-1A14-4978-8356-47842ABE819C}"/>
      </w:docPartPr>
      <w:docPartBody>
        <w:p w:rsidR="00BD4915" w:rsidRDefault="00BD4915" w:rsidP="00BD4915">
          <w:pPr>
            <w:pStyle w:val="9B67FD56EF7445EB92AF4925A8B20CA72"/>
          </w:pPr>
          <w:r>
            <w:rPr>
              <w:rStyle w:val="TextodoMarcadordePosio"/>
            </w:rPr>
            <w:t>NIF</w:t>
          </w:r>
        </w:p>
      </w:docPartBody>
    </w:docPart>
    <w:docPart>
      <w:docPartPr>
        <w:name w:val="8456B1DF61F244D3A00E10EE4565D1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DDF4DC-04D3-4A7A-95B1-A1281A9F7869}"/>
      </w:docPartPr>
      <w:docPartBody>
        <w:p w:rsidR="00BD4915" w:rsidRDefault="00BD4915" w:rsidP="00BD4915">
          <w:pPr>
            <w:pStyle w:val="8456B1DF61F244D3A00E10EE4565D11A2"/>
          </w:pPr>
          <w:r>
            <w:rPr>
              <w:rStyle w:val="TextodoMarcadordePosio"/>
            </w:rPr>
            <w:t>Morada</w:t>
          </w:r>
        </w:p>
      </w:docPartBody>
    </w:docPart>
    <w:docPart>
      <w:docPartPr>
        <w:name w:val="83929290370F4D85A091B289C27413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C905B8-F898-4FD8-B159-596ECF1AA887}"/>
      </w:docPartPr>
      <w:docPartBody>
        <w:p w:rsidR="00BD4915" w:rsidRDefault="00BD4915" w:rsidP="00BD4915">
          <w:pPr>
            <w:pStyle w:val="83929290370F4D85A091B289C274134C2"/>
          </w:pPr>
          <w:r>
            <w:rPr>
              <w:rStyle w:val="TextodoMarcadordePosio"/>
            </w:rPr>
            <w:t>0000</w:t>
          </w:r>
        </w:p>
      </w:docPartBody>
    </w:docPart>
    <w:docPart>
      <w:docPartPr>
        <w:name w:val="05E91DD8294E439F9B763B52B023A3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C3853A-F8F9-4673-A5AC-33E928CD2BE5}"/>
      </w:docPartPr>
      <w:docPartBody>
        <w:p w:rsidR="00BD4915" w:rsidRDefault="00BD4915" w:rsidP="00BD4915">
          <w:pPr>
            <w:pStyle w:val="05E91DD8294E439F9B763B52B023A3092"/>
          </w:pPr>
          <w:r>
            <w:rPr>
              <w:rStyle w:val="TextodoMarcadordePosio"/>
            </w:rPr>
            <w:t>000</w:t>
          </w:r>
        </w:p>
      </w:docPartBody>
    </w:docPart>
    <w:docPart>
      <w:docPartPr>
        <w:name w:val="A5015874C95E4C29912B4B5C6AE57B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1C273A-4798-4FB5-8711-AE940D001A44}"/>
      </w:docPartPr>
      <w:docPartBody>
        <w:p w:rsidR="00BD4915" w:rsidRDefault="00BD4915" w:rsidP="00BD4915">
          <w:pPr>
            <w:pStyle w:val="A5015874C95E4C29912B4B5C6AE57BAA2"/>
          </w:pPr>
          <w:r>
            <w:rPr>
              <w:rStyle w:val="TextodoMarcadordePosio"/>
            </w:rPr>
            <w:t>Localidade</w:t>
          </w:r>
        </w:p>
      </w:docPartBody>
    </w:docPart>
    <w:docPart>
      <w:docPartPr>
        <w:name w:val="A9052BD2B5134EDEAE1BA19911A477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8D1F4E-C90E-4D94-9A96-C28CA687DFAC}"/>
      </w:docPartPr>
      <w:docPartBody>
        <w:p w:rsidR="00BD4915" w:rsidRDefault="00BD4915" w:rsidP="00BD4915">
          <w:pPr>
            <w:pStyle w:val="A9052BD2B5134EDEAE1BA19911A477552"/>
          </w:pPr>
          <w:r w:rsidRPr="006109DB">
            <w:rPr>
              <w:rStyle w:val="TextodoMarcadordePosio"/>
            </w:rPr>
            <w:t>C</w:t>
          </w:r>
          <w:r>
            <w:rPr>
              <w:rStyle w:val="TextodoMarcadordePosio"/>
            </w:rPr>
            <w:t>oncelho</w:t>
          </w:r>
        </w:p>
      </w:docPartBody>
    </w:docPart>
    <w:docPart>
      <w:docPartPr>
        <w:name w:val="3E1B7D1E9DA748EE98D3158520E456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E57233-94B3-40B1-8D1E-5316C7C985A0}"/>
      </w:docPartPr>
      <w:docPartBody>
        <w:p w:rsidR="00BD4915" w:rsidRDefault="00BD4915" w:rsidP="00BD4915">
          <w:pPr>
            <w:pStyle w:val="3E1B7D1E9DA748EE98D3158520E456172"/>
          </w:pPr>
          <w:r>
            <w:rPr>
              <w:rStyle w:val="TextodoMarcadordePosio"/>
            </w:rPr>
            <w:t>N.º de Telefone</w:t>
          </w:r>
        </w:p>
      </w:docPartBody>
    </w:docPart>
    <w:docPart>
      <w:docPartPr>
        <w:name w:val="7EEFFE4FE3384521943EE9ADCB75BC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D90E51-E4D0-4069-A0DA-183B5F327436}"/>
      </w:docPartPr>
      <w:docPartBody>
        <w:p w:rsidR="00BD4915" w:rsidRDefault="00BD4915" w:rsidP="00BD4915">
          <w:pPr>
            <w:pStyle w:val="7EEFFE4FE3384521943EE9ADCB75BC2F2"/>
          </w:pPr>
          <w:r>
            <w:rPr>
              <w:rStyle w:val="TextodoMarcadordePosio"/>
            </w:rPr>
            <w:t>N.º de Telemóvel</w:t>
          </w:r>
        </w:p>
      </w:docPartBody>
    </w:docPart>
    <w:docPart>
      <w:docPartPr>
        <w:name w:val="204574C7E1934A27B39316D8FE959D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6EA3DB-235C-46C5-A920-488D31E825DB}"/>
      </w:docPartPr>
      <w:docPartBody>
        <w:p w:rsidR="00BD4915" w:rsidRDefault="00BD4915" w:rsidP="00BD4915">
          <w:pPr>
            <w:pStyle w:val="204574C7E1934A27B39316D8FE959DF52"/>
          </w:pPr>
          <w:r>
            <w:rPr>
              <w:rStyle w:val="TextodoMarcadordePosio"/>
            </w:rPr>
            <w:t>E-mail</w:t>
          </w:r>
        </w:p>
      </w:docPartBody>
    </w:docPart>
    <w:docPart>
      <w:docPartPr>
        <w:name w:val="F2F5152B1C9B46B0999459801B1490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B348EB-9990-42B7-B227-C2FEF99BEBFA}"/>
      </w:docPartPr>
      <w:docPartBody>
        <w:p w:rsidR="00BD4915" w:rsidRDefault="00BD4915" w:rsidP="00BD4915">
          <w:pPr>
            <w:pStyle w:val="F2F5152B1C9B46B0999459801B14905A3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F7E516B06EF64582B3C612041BEFD5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2C056A-B773-4BAC-9B58-1531B23C2487}"/>
      </w:docPartPr>
      <w:docPartBody>
        <w:p w:rsidR="00BD4915" w:rsidRDefault="00BD4915" w:rsidP="00BD4915">
          <w:pPr>
            <w:pStyle w:val="F7E516B06EF64582B3C612041BEFD5423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A1FA0FB66AD941B09C52C575EE7411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F6E76A-3440-476C-9F2E-B991C554E70E}"/>
      </w:docPartPr>
      <w:docPartBody>
        <w:p w:rsidR="00BD4915" w:rsidRDefault="00BD4915">
          <w:pPr>
            <w:pStyle w:val="A1FA0FB66AD941B09C52C575EE74111A"/>
          </w:pPr>
          <w:r w:rsidRPr="008F1E82">
            <w:rPr>
              <w:rStyle w:val="TextodoMarcadordePosio"/>
              <w:b/>
              <w:bCs/>
            </w:rPr>
            <w:t>Escolha um item.</w:t>
          </w:r>
        </w:p>
      </w:docPartBody>
    </w:docPart>
    <w:docPart>
      <w:docPartPr>
        <w:name w:val="6A504964A39344C8B67DC01392C335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DB5576-701D-45B8-982B-EC56D7313E31}"/>
      </w:docPartPr>
      <w:docPartBody>
        <w:p w:rsidR="00BD4915" w:rsidRDefault="00BD4915" w:rsidP="00BD4915">
          <w:pPr>
            <w:pStyle w:val="6A504964A39344C8B67DC01392C335493"/>
          </w:pPr>
          <w:r w:rsidRPr="00597C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9A213E967FE4AA09608B80E967874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E357A3-5EF2-4786-B5A3-5159456582FF}"/>
      </w:docPartPr>
      <w:docPartBody>
        <w:p w:rsidR="00BD4915" w:rsidRDefault="00BD4915" w:rsidP="00BD4915">
          <w:pPr>
            <w:pStyle w:val="69A213E967FE4AA09608B80E967874483"/>
          </w:pPr>
          <w:r w:rsidRPr="00597C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50B5D6945654BB1959904106B4092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5CB901-1C54-4F9D-B730-CF00947A7CA9}"/>
      </w:docPartPr>
      <w:docPartBody>
        <w:p w:rsidR="00BD4915" w:rsidRDefault="00BD4915" w:rsidP="00BD4915">
          <w:pPr>
            <w:pStyle w:val="150B5D6945654BB1959904106B4092E63"/>
          </w:pPr>
          <w:r>
            <w:rPr>
              <w:rStyle w:val="TextodoMarcadordePosio"/>
            </w:rPr>
            <w:t>In</w:t>
          </w:r>
          <w:r w:rsidRPr="00597C5B">
            <w:rPr>
              <w:rStyle w:val="TextodoMarcadordePosio"/>
            </w:rPr>
            <w:t>troduz</w:t>
          </w:r>
          <w:r>
            <w:rPr>
              <w:rStyle w:val="TextodoMarcadordePosio"/>
            </w:rPr>
            <w:t>a</w:t>
          </w:r>
          <w:r w:rsidRPr="00597C5B">
            <w:rPr>
              <w:rStyle w:val="TextodoMarcadordePosio"/>
            </w:rPr>
            <w:t xml:space="preserve"> uma data.</w:t>
          </w:r>
        </w:p>
      </w:docPartBody>
    </w:docPart>
    <w:docPart>
      <w:docPartPr>
        <w:name w:val="13DD6782EEBF4577824B5131AAA956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F95F56-2D5F-47E4-A57C-861860E82587}"/>
      </w:docPartPr>
      <w:docPartBody>
        <w:p w:rsidR="00BD4915" w:rsidRDefault="00BD4915" w:rsidP="00BD4915">
          <w:pPr>
            <w:pStyle w:val="13DD6782EEBF4577824B5131AAA956413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BC8D2F66C26A4CE0950523293AC1D3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9E737C-FA20-4D68-9A4F-5F90EAAC9888}"/>
      </w:docPartPr>
      <w:docPartBody>
        <w:p w:rsidR="00BD4915" w:rsidRDefault="00BD4915" w:rsidP="00BD4915">
          <w:pPr>
            <w:pStyle w:val="BC8D2F66C26A4CE0950523293AC1D3CC3"/>
          </w:pPr>
          <w:r>
            <w:rPr>
              <w:rStyle w:val="TextodoMarcadordePosio"/>
            </w:rPr>
            <w:t>0</w:t>
          </w:r>
        </w:p>
      </w:docPartBody>
    </w:docPart>
    <w:docPart>
      <w:docPartPr>
        <w:name w:val="1FE7AE0F62E544F890FE7F6706F0B7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140FA7-D012-49E6-8E3F-D6D359990A6F}"/>
      </w:docPartPr>
      <w:docPartBody>
        <w:p w:rsidR="00BD4915" w:rsidRDefault="00BD4915" w:rsidP="00BD4915">
          <w:pPr>
            <w:pStyle w:val="1FE7AE0F62E544F890FE7F6706F0B79A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3DFE6405E8864DC39C087064CE9FB8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55B5B3-BAB2-4E4E-A04B-59E0ABB1FCED}"/>
      </w:docPartPr>
      <w:docPartBody>
        <w:p w:rsidR="00BD4915" w:rsidRDefault="00BD4915" w:rsidP="00BD4915">
          <w:pPr>
            <w:pStyle w:val="3DFE6405E8864DC39C087064CE9FB803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E9245A2C02A34C5C8BA7420AEC6D97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7FDF2D-CB59-4DC5-8382-07103D5CA4F6}"/>
      </w:docPartPr>
      <w:docPartBody>
        <w:p w:rsidR="00BD4915" w:rsidRDefault="00BD4915" w:rsidP="00BD4915">
          <w:pPr>
            <w:pStyle w:val="E9245A2C02A34C5C8BA7420AEC6D973A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ADE9A90C415E4CF0BD43F5C5042404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90E1A8-58DA-4E89-AE52-2EF09805EC21}"/>
      </w:docPartPr>
      <w:docPartBody>
        <w:p w:rsidR="00BD4915" w:rsidRDefault="00BD4915" w:rsidP="00BD4915">
          <w:pPr>
            <w:pStyle w:val="ADE9A90C415E4CF0BD43F5C504240475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15"/>
    <w:rsid w:val="0037359E"/>
    <w:rsid w:val="009A7047"/>
    <w:rsid w:val="00A46B66"/>
    <w:rsid w:val="00BD4915"/>
    <w:rsid w:val="00CA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D4915"/>
    <w:rPr>
      <w:color w:val="808080"/>
    </w:rPr>
  </w:style>
  <w:style w:type="paragraph" w:customStyle="1" w:styleId="C48671767C894B45B841E4AF9F2E8DDC">
    <w:name w:val="C48671767C894B45B841E4AF9F2E8DDC"/>
  </w:style>
  <w:style w:type="paragraph" w:customStyle="1" w:styleId="E9CF1C4A4902440B820085889849DBB4">
    <w:name w:val="E9CF1C4A4902440B820085889849DBB4"/>
  </w:style>
  <w:style w:type="paragraph" w:customStyle="1" w:styleId="1730F36672A64701A6D408EB73697BEB">
    <w:name w:val="1730F36672A64701A6D408EB73697BEB"/>
  </w:style>
  <w:style w:type="paragraph" w:customStyle="1" w:styleId="A1FA0FB66AD941B09C52C575EE74111A">
    <w:name w:val="A1FA0FB66AD941B09C52C575EE74111A"/>
  </w:style>
  <w:style w:type="paragraph" w:customStyle="1" w:styleId="72009D2330FA4C0783E7E8C2D21C3CE52">
    <w:name w:val="72009D2330FA4C0783E7E8C2D21C3CE52"/>
    <w:rsid w:val="00BD491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81E7283C63D454C93F9FD905BCECCC12">
    <w:name w:val="881E7283C63D454C93F9FD905BCECCC12"/>
    <w:rsid w:val="00BD491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5F96EDFDC2946A4A6C7B0E03DC75BB62">
    <w:name w:val="B5F96EDFDC2946A4A6C7B0E03DC75BB62"/>
    <w:rsid w:val="00BD491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7EFAD47B6AD48598ACD9CA5A95E19DC2">
    <w:name w:val="F7EFAD47B6AD48598ACD9CA5A95E19DC2"/>
    <w:rsid w:val="00BD491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77EFDBFE34C4C7DAAB0391B404E86242">
    <w:name w:val="977EFDBFE34C4C7DAAB0391B404E86242"/>
    <w:rsid w:val="00BD491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B67FD56EF7445EB92AF4925A8B20CA72">
    <w:name w:val="9B67FD56EF7445EB92AF4925A8B20CA72"/>
    <w:rsid w:val="00BD491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456B1DF61F244D3A00E10EE4565D11A2">
    <w:name w:val="8456B1DF61F244D3A00E10EE4565D11A2"/>
    <w:rsid w:val="00BD491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3929290370F4D85A091B289C274134C2">
    <w:name w:val="83929290370F4D85A091B289C274134C2"/>
    <w:rsid w:val="00BD491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5E91DD8294E439F9B763B52B023A3092">
    <w:name w:val="05E91DD8294E439F9B763B52B023A3092"/>
    <w:rsid w:val="00BD491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5015874C95E4C29912B4B5C6AE57BAA2">
    <w:name w:val="A5015874C95E4C29912B4B5C6AE57BAA2"/>
    <w:rsid w:val="00BD491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9052BD2B5134EDEAE1BA19911A477552">
    <w:name w:val="A9052BD2B5134EDEAE1BA19911A477552"/>
    <w:rsid w:val="00BD491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E1B7D1E9DA748EE98D3158520E456172">
    <w:name w:val="3E1B7D1E9DA748EE98D3158520E456172"/>
    <w:rsid w:val="00BD491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EEFFE4FE3384521943EE9ADCB75BC2F2">
    <w:name w:val="7EEFFE4FE3384521943EE9ADCB75BC2F2"/>
    <w:rsid w:val="00BD491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04574C7E1934A27B39316D8FE959DF52">
    <w:name w:val="204574C7E1934A27B39316D8FE959DF52"/>
    <w:rsid w:val="00BD491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A78828C210746118128B0B94179550D3">
    <w:name w:val="EA78828C210746118128B0B94179550D3"/>
    <w:rsid w:val="00BD491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2F5152B1C9B46B0999459801B14905A3">
    <w:name w:val="F2F5152B1C9B46B0999459801B14905A3"/>
    <w:rsid w:val="00BD491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7E516B06EF64582B3C612041BEFD5423">
    <w:name w:val="F7E516B06EF64582B3C612041BEFD5423"/>
    <w:rsid w:val="00BD491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A504964A39344C8B67DC01392C335493">
    <w:name w:val="6A504964A39344C8B67DC01392C335493"/>
    <w:rsid w:val="00BD491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9A213E967FE4AA09608B80E967874483">
    <w:name w:val="69A213E967FE4AA09608B80E967874483"/>
    <w:rsid w:val="00BD491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50B5D6945654BB1959904106B4092E63">
    <w:name w:val="150B5D6945654BB1959904106B4092E63"/>
    <w:rsid w:val="00BD491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3DD6782EEBF4577824B5131AAA956413">
    <w:name w:val="13DD6782EEBF4577824B5131AAA956413"/>
    <w:rsid w:val="00BD491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C8D2F66C26A4CE0950523293AC1D3CC3">
    <w:name w:val="BC8D2F66C26A4CE0950523293AC1D3CC3"/>
    <w:rsid w:val="00BD491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FE7AE0F62E544F890FE7F6706F0B79A">
    <w:name w:val="1FE7AE0F62E544F890FE7F6706F0B79A"/>
    <w:rsid w:val="00BD4915"/>
  </w:style>
  <w:style w:type="paragraph" w:customStyle="1" w:styleId="3DFE6405E8864DC39C087064CE9FB803">
    <w:name w:val="3DFE6405E8864DC39C087064CE9FB803"/>
    <w:rsid w:val="00BD4915"/>
  </w:style>
  <w:style w:type="paragraph" w:customStyle="1" w:styleId="E9245A2C02A34C5C8BA7420AEC6D973A">
    <w:name w:val="E9245A2C02A34C5C8BA7420AEC6D973A"/>
    <w:rsid w:val="00BD4915"/>
  </w:style>
  <w:style w:type="paragraph" w:customStyle="1" w:styleId="ADE9A90C415E4CF0BD43F5C504240475">
    <w:name w:val="ADE9A90C415E4CF0BD43F5C504240475"/>
    <w:rsid w:val="00BD49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736FCA459CD147B702DF88B93F432E" ma:contentTypeVersion="4" ma:contentTypeDescription="Criar um novo documento." ma:contentTypeScope="" ma:versionID="6f6e9d1afb2b17baece37a5493a7fc18">
  <xsd:schema xmlns:xsd="http://www.w3.org/2001/XMLSchema" xmlns:xs="http://www.w3.org/2001/XMLSchema" xmlns:p="http://schemas.microsoft.com/office/2006/metadata/properties" xmlns:ns2="77f7abec-db9a-4878-aebe-01053a0b5656" targetNamespace="http://schemas.microsoft.com/office/2006/metadata/properties" ma:root="true" ma:fieldsID="a21f2d8cded93800bc90ff9830b79b19" ns2:_="">
    <xsd:import namespace="77f7abec-db9a-4878-aebe-01053a0b5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7abec-db9a-4878-aebe-01053a0b5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EE85AF-2F15-4C0B-BD9B-E56C658F870D}"/>
</file>

<file path=customXml/itemProps2.xml><?xml version="1.0" encoding="utf-8"?>
<ds:datastoreItem xmlns:ds="http://schemas.openxmlformats.org/officeDocument/2006/customXml" ds:itemID="{4B277A8D-C857-4B65-9CDB-3F08FEA4E930}">
  <ds:schemaRefs>
    <ds:schemaRef ds:uri="http://schemas.microsoft.com/office/2006/metadata/properties"/>
    <ds:schemaRef ds:uri="http://schemas.microsoft.com/office/infopath/2007/PartnerControls"/>
    <ds:schemaRef ds:uri="25384a0f-bd62-49a3-a84e-7f0d0fe92212"/>
  </ds:schemaRefs>
</ds:datastoreItem>
</file>

<file path=customXml/itemProps3.xml><?xml version="1.0" encoding="utf-8"?>
<ds:datastoreItem xmlns:ds="http://schemas.openxmlformats.org/officeDocument/2006/customXml" ds:itemID="{784109E8-735A-4511-9862-60440EAEA3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824FBF-18D8-4139-AF59-72F55308B0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Mod.CMFA.163.01 -Procedimento Concursal</Template>
  <TotalTime>8</TotalTime>
  <Pages>4</Pages>
  <Words>875</Words>
  <Characters>4729</Characters>
  <Application>Microsoft Office Word</Application>
  <DocSecurity>4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Pereira</dc:creator>
  <cp:keywords/>
  <dc:description/>
  <cp:lastModifiedBy>Américo de Oliveira Domingues</cp:lastModifiedBy>
  <cp:revision>2</cp:revision>
  <cp:lastPrinted>2024-08-02T10:45:00Z</cp:lastPrinted>
  <dcterms:created xsi:type="dcterms:W3CDTF">2024-08-02T10:53:00Z</dcterms:created>
  <dcterms:modified xsi:type="dcterms:W3CDTF">2024-08-02T10:53:00Z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0x010100AE736FCA459CD147B702DF88B93F432E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